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B490A" w:rsidRPr="00DB490A" w14:paraId="575121A3" w14:textId="77777777" w:rsidTr="00DB490A">
        <w:trPr>
          <w:trHeight w:val="600"/>
        </w:trPr>
        <w:tc>
          <w:tcPr>
            <w:tcW w:w="9576" w:type="dxa"/>
            <w:gridSpan w:val="7"/>
          </w:tcPr>
          <w:p w14:paraId="5692C309" w14:textId="77777777" w:rsidR="00DB490A" w:rsidRPr="00DB490A" w:rsidRDefault="00DB490A" w:rsidP="00DB490A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2022</w:t>
            </w:r>
          </w:p>
        </w:tc>
      </w:tr>
      <w:tr w:rsidR="00DB490A" w14:paraId="023A7C6D" w14:textId="77777777" w:rsidTr="00DB490A">
        <w:tc>
          <w:tcPr>
            <w:tcW w:w="1368" w:type="dxa"/>
            <w:tcBorders>
              <w:bottom w:val="single" w:sz="4" w:space="0" w:color="auto"/>
            </w:tcBorders>
          </w:tcPr>
          <w:p w14:paraId="5E843D3C" w14:textId="77777777" w:rsidR="00DB490A" w:rsidRDefault="00DB490A" w:rsidP="00DB490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2E0A88" w14:textId="77777777" w:rsidR="00DB490A" w:rsidRDefault="00DB490A" w:rsidP="00DB490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56ADD2" w14:textId="77777777" w:rsidR="00DB490A" w:rsidRDefault="00DB490A" w:rsidP="00DB490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756FD6D" w14:textId="77777777" w:rsidR="00DB490A" w:rsidRDefault="00DB490A" w:rsidP="00DB490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F44F18C" w14:textId="77777777" w:rsidR="00DB490A" w:rsidRDefault="00DB490A" w:rsidP="00DB490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F3757C" w14:textId="77777777" w:rsidR="00DB490A" w:rsidRDefault="00DB490A" w:rsidP="00DB490A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EEBFA2" w14:textId="77777777" w:rsidR="00DB490A" w:rsidRDefault="00DB490A" w:rsidP="00DB490A">
            <w:pPr>
              <w:jc w:val="center"/>
            </w:pPr>
            <w:r>
              <w:t>Sunday</w:t>
            </w:r>
          </w:p>
        </w:tc>
      </w:tr>
      <w:tr w:rsidR="00DB490A" w14:paraId="02ED18A2" w14:textId="77777777" w:rsidTr="00DB49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C41B85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608075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2CC965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36E6B4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3D7E61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2613CC" w14:textId="77777777" w:rsidR="00DB490A" w:rsidRDefault="00DB490A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D25AAA" w14:textId="77777777" w:rsidR="00DB490A" w:rsidRDefault="00DB490A" w:rsidP="00BB4F60">
            <w:r>
              <w:t>1</w:t>
            </w:r>
          </w:p>
        </w:tc>
      </w:tr>
      <w:tr w:rsidR="00DB490A" w14:paraId="39D39EA6" w14:textId="77777777" w:rsidTr="00DB49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D6AF67" w14:textId="77777777" w:rsidR="00DB490A" w:rsidRDefault="00DB490A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13F73C" w14:textId="77777777" w:rsidR="00DB490A" w:rsidRDefault="00DB490A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008A19" w14:textId="77777777" w:rsidR="00DB490A" w:rsidRDefault="00DB490A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BE97A1" w14:textId="77777777" w:rsidR="00DB490A" w:rsidRDefault="00DB490A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CBDE51" w14:textId="77777777" w:rsidR="00DB490A" w:rsidRDefault="00DB490A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1CB9AA" w14:textId="77777777" w:rsidR="00DB490A" w:rsidRDefault="00DB490A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0BB2B4" w14:textId="77777777" w:rsidR="00DB490A" w:rsidRDefault="00DB490A" w:rsidP="00BB4F60">
            <w:r>
              <w:t>8</w:t>
            </w:r>
          </w:p>
        </w:tc>
      </w:tr>
      <w:tr w:rsidR="00DB490A" w14:paraId="2921555C" w14:textId="77777777" w:rsidTr="00DB49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7A1881" w14:textId="77777777" w:rsidR="00DB490A" w:rsidRDefault="00DB490A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0ACA4F" w14:textId="77777777" w:rsidR="00DB490A" w:rsidRDefault="00DB490A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FFEA13" w14:textId="77777777" w:rsidR="00DB490A" w:rsidRDefault="00DB490A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C3CFA4" w14:textId="77777777" w:rsidR="00DB490A" w:rsidRDefault="00DB490A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01A044" w14:textId="77777777" w:rsidR="00DB490A" w:rsidRDefault="00DB490A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6E3ACD" w14:textId="77777777" w:rsidR="00DB490A" w:rsidRDefault="00DB490A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D2AC1B" w14:textId="77777777" w:rsidR="00DB490A" w:rsidRDefault="00DB490A" w:rsidP="00BB4F60">
            <w:r>
              <w:t>15</w:t>
            </w:r>
          </w:p>
        </w:tc>
      </w:tr>
      <w:tr w:rsidR="00DB490A" w14:paraId="1E4CB3EE" w14:textId="77777777" w:rsidTr="00DB49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D4842F" w14:textId="77777777" w:rsidR="00DB490A" w:rsidRDefault="00DB490A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DFF024" w14:textId="77777777" w:rsidR="00DB490A" w:rsidRDefault="00DB490A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0C72A9" w14:textId="77777777" w:rsidR="00DB490A" w:rsidRDefault="00DB490A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97B893" w14:textId="77777777" w:rsidR="00DB490A" w:rsidRDefault="00DB490A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90D0EC" w14:textId="77777777" w:rsidR="00DB490A" w:rsidRDefault="00DB490A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ABA866" w14:textId="77777777" w:rsidR="00DB490A" w:rsidRDefault="00DB490A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6859DF" w14:textId="77777777" w:rsidR="00DB490A" w:rsidRDefault="00DB490A" w:rsidP="00BB4F60">
            <w:r>
              <w:t>22</w:t>
            </w:r>
          </w:p>
        </w:tc>
      </w:tr>
      <w:tr w:rsidR="00DB490A" w14:paraId="6785DAD1" w14:textId="77777777" w:rsidTr="00DB49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9F64DC" w14:textId="77777777" w:rsidR="00DB490A" w:rsidRDefault="00DB490A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ED3CFE" w14:textId="77777777" w:rsidR="00DB490A" w:rsidRDefault="00DB490A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4849937F" w14:textId="77777777" w:rsidR="00DB490A" w:rsidRDefault="00DB490A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49AC43F5" w14:textId="77777777" w:rsidR="00DB490A" w:rsidRDefault="00DB490A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70B7D928" w14:textId="77777777" w:rsidR="00DB490A" w:rsidRDefault="00DB490A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5812B47D" w14:textId="77777777" w:rsidR="00DB490A" w:rsidRDefault="00DB490A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60A2FB0C" w14:textId="77777777" w:rsidR="00DB490A" w:rsidRDefault="00DB490A" w:rsidP="00BB4F60">
            <w:r>
              <w:t>29</w:t>
            </w:r>
          </w:p>
        </w:tc>
      </w:tr>
      <w:tr w:rsidR="00DB490A" w14:paraId="58EA3EC8" w14:textId="77777777" w:rsidTr="00DB490A">
        <w:trPr>
          <w:trHeight w:val="1500"/>
        </w:trPr>
        <w:tc>
          <w:tcPr>
            <w:tcW w:w="1368" w:type="dxa"/>
            <w:shd w:val="clear" w:color="auto" w:fill="auto"/>
          </w:tcPr>
          <w:p w14:paraId="15286D81" w14:textId="77777777" w:rsidR="00DB490A" w:rsidRDefault="00DB490A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4AFD9EB7" w14:textId="77777777" w:rsidR="00DB490A" w:rsidRDefault="00DB490A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7EBEBCCD" w14:textId="77777777" w:rsidR="00DB490A" w:rsidRDefault="00DB490A" w:rsidP="00BB4F60"/>
        </w:tc>
        <w:tc>
          <w:tcPr>
            <w:tcW w:w="1368" w:type="dxa"/>
            <w:shd w:val="clear" w:color="auto" w:fill="auto"/>
          </w:tcPr>
          <w:p w14:paraId="765DFB02" w14:textId="77777777" w:rsidR="00DB490A" w:rsidRDefault="00DB490A" w:rsidP="00BB4F60"/>
        </w:tc>
        <w:tc>
          <w:tcPr>
            <w:tcW w:w="1368" w:type="dxa"/>
            <w:shd w:val="clear" w:color="auto" w:fill="auto"/>
          </w:tcPr>
          <w:p w14:paraId="0E73635B" w14:textId="77777777" w:rsidR="00DB490A" w:rsidRDefault="00DB490A" w:rsidP="00BB4F60"/>
        </w:tc>
        <w:tc>
          <w:tcPr>
            <w:tcW w:w="1368" w:type="dxa"/>
            <w:shd w:val="clear" w:color="auto" w:fill="auto"/>
          </w:tcPr>
          <w:p w14:paraId="7BB755A0" w14:textId="77777777" w:rsidR="00DB490A" w:rsidRDefault="00DB490A" w:rsidP="00BB4F60"/>
        </w:tc>
        <w:tc>
          <w:tcPr>
            <w:tcW w:w="1368" w:type="dxa"/>
            <w:shd w:val="clear" w:color="auto" w:fill="auto"/>
          </w:tcPr>
          <w:p w14:paraId="435CC479" w14:textId="77777777" w:rsidR="00DB490A" w:rsidRDefault="00DB490A" w:rsidP="00BB4F60"/>
        </w:tc>
      </w:tr>
    </w:tbl>
    <w:p w14:paraId="2D775CEB" w14:textId="77777777" w:rsidR="00DB490A" w:rsidRDefault="00DB490A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985E39" w14:paraId="10DA3324" w14:textId="77777777" w:rsidTr="006C2BDC">
        <w:trPr>
          <w:jc w:val="center"/>
        </w:trPr>
        <w:tc>
          <w:tcPr>
            <w:tcW w:w="9445" w:type="dxa"/>
          </w:tcPr>
          <w:p w14:paraId="57346A2D" w14:textId="77777777" w:rsidR="00985E39" w:rsidRDefault="00985E39" w:rsidP="006C2BDC"/>
        </w:tc>
      </w:tr>
      <w:tr w:rsidR="00985E39" w14:paraId="01D04A28" w14:textId="77777777" w:rsidTr="006C2BDC">
        <w:trPr>
          <w:jc w:val="center"/>
        </w:trPr>
        <w:tc>
          <w:tcPr>
            <w:tcW w:w="9445" w:type="dxa"/>
          </w:tcPr>
          <w:p w14:paraId="1DE8AA0C" w14:textId="77777777" w:rsidR="00985E39" w:rsidRDefault="00985E39" w:rsidP="006C2BDC"/>
        </w:tc>
      </w:tr>
      <w:tr w:rsidR="00985E39" w14:paraId="202525C4" w14:textId="77777777" w:rsidTr="006C2BDC">
        <w:trPr>
          <w:jc w:val="center"/>
        </w:trPr>
        <w:tc>
          <w:tcPr>
            <w:tcW w:w="9445" w:type="dxa"/>
          </w:tcPr>
          <w:p w14:paraId="2EB9920F" w14:textId="77777777" w:rsidR="00985E39" w:rsidRDefault="00985E39" w:rsidP="006C2BDC"/>
        </w:tc>
      </w:tr>
      <w:tr w:rsidR="00985E39" w14:paraId="7EC702A9" w14:textId="77777777" w:rsidTr="006C2BDC">
        <w:trPr>
          <w:jc w:val="center"/>
        </w:trPr>
        <w:tc>
          <w:tcPr>
            <w:tcW w:w="9445" w:type="dxa"/>
          </w:tcPr>
          <w:p w14:paraId="4C26924A" w14:textId="77777777" w:rsidR="00985E39" w:rsidRDefault="00985E39" w:rsidP="006C2BDC"/>
        </w:tc>
      </w:tr>
      <w:tr w:rsidR="00985E39" w14:paraId="1D58D58A" w14:textId="77777777" w:rsidTr="006C2BDC">
        <w:trPr>
          <w:jc w:val="center"/>
        </w:trPr>
        <w:tc>
          <w:tcPr>
            <w:tcW w:w="9445" w:type="dxa"/>
          </w:tcPr>
          <w:p w14:paraId="33BE0F2C" w14:textId="77777777" w:rsidR="00985E39" w:rsidRDefault="00985E39" w:rsidP="006C2BDC"/>
        </w:tc>
      </w:tr>
      <w:tr w:rsidR="00985E39" w14:paraId="79E09BD8" w14:textId="77777777" w:rsidTr="006C2BDC">
        <w:trPr>
          <w:jc w:val="center"/>
        </w:trPr>
        <w:tc>
          <w:tcPr>
            <w:tcW w:w="9445" w:type="dxa"/>
          </w:tcPr>
          <w:p w14:paraId="7404DEB4" w14:textId="77777777" w:rsidR="00985E39" w:rsidRDefault="00985E39" w:rsidP="006C2BDC"/>
        </w:tc>
      </w:tr>
      <w:tr w:rsidR="00985E39" w14:paraId="5DAF44A1" w14:textId="77777777" w:rsidTr="006C2BDC">
        <w:trPr>
          <w:jc w:val="center"/>
        </w:trPr>
        <w:tc>
          <w:tcPr>
            <w:tcW w:w="9445" w:type="dxa"/>
          </w:tcPr>
          <w:p w14:paraId="38C7A26F" w14:textId="77777777" w:rsidR="00985E39" w:rsidRDefault="00985E39" w:rsidP="006C2BDC"/>
        </w:tc>
      </w:tr>
      <w:tr w:rsidR="00985E39" w14:paraId="26156B70" w14:textId="77777777" w:rsidTr="006C2BDC">
        <w:trPr>
          <w:jc w:val="center"/>
        </w:trPr>
        <w:tc>
          <w:tcPr>
            <w:tcW w:w="9445" w:type="dxa"/>
          </w:tcPr>
          <w:p w14:paraId="27E8B932" w14:textId="77777777" w:rsidR="00985E39" w:rsidRDefault="00985E39" w:rsidP="006C2BDC"/>
        </w:tc>
      </w:tr>
    </w:tbl>
    <w:p w14:paraId="1EC76AFA" w14:textId="77777777" w:rsidR="007268E4" w:rsidRPr="00BB4F60" w:rsidRDefault="007268E4" w:rsidP="00BB4F60"/>
    <w:sectPr w:rsidR="007268E4" w:rsidRPr="00BB4F60" w:rsidSect="00DB4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DF47" w14:textId="77777777" w:rsidR="00CE46C5" w:rsidRDefault="00CE46C5" w:rsidP="005762FE">
      <w:r>
        <w:separator/>
      </w:r>
    </w:p>
  </w:endnote>
  <w:endnote w:type="continuationSeparator" w:id="0">
    <w:p w14:paraId="0F851F56" w14:textId="77777777" w:rsidR="00CE46C5" w:rsidRDefault="00CE46C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235F" w14:textId="77777777" w:rsidR="00DB490A" w:rsidRDefault="00DB4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B1303" w14:textId="621A974F" w:rsidR="00DB490A" w:rsidRPr="00DB490A" w:rsidRDefault="005A07E0" w:rsidP="005A07E0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FE2B6B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637D" w14:textId="77777777" w:rsidR="00DB490A" w:rsidRDefault="00DB4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6EE0" w14:textId="77777777" w:rsidR="00CE46C5" w:rsidRDefault="00CE46C5" w:rsidP="005762FE">
      <w:r>
        <w:separator/>
      </w:r>
    </w:p>
  </w:footnote>
  <w:footnote w:type="continuationSeparator" w:id="0">
    <w:p w14:paraId="613671E5" w14:textId="77777777" w:rsidR="00CE46C5" w:rsidRDefault="00CE46C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3E7D" w14:textId="77777777" w:rsidR="00DB490A" w:rsidRDefault="00DB4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210C" w14:textId="77777777" w:rsidR="00DB490A" w:rsidRPr="00DB490A" w:rsidRDefault="00DB490A" w:rsidP="00DB490A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5C1C" w14:textId="77777777" w:rsidR="00DB490A" w:rsidRDefault="00DB4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90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17621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A07E0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85E3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E46C5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490A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165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F472C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2B6B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ACA5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1D62-B052-41C5-A4DD-FD4F9A9E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2018-12-05T09:39:00Z</dcterms:created>
  <dcterms:modified xsi:type="dcterms:W3CDTF">2019-06-17T16:32:00Z</dcterms:modified>
</cp:coreProperties>
</file>