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9270A" w:rsidRPr="0059270A" w14:paraId="3FEDBD3D" w14:textId="77777777" w:rsidTr="0059270A">
        <w:trPr>
          <w:trHeight w:val="600"/>
        </w:trPr>
        <w:tc>
          <w:tcPr>
            <w:tcW w:w="9576" w:type="dxa"/>
            <w:gridSpan w:val="7"/>
          </w:tcPr>
          <w:p w14:paraId="4E737F76" w14:textId="77777777" w:rsidR="0059270A" w:rsidRPr="0059270A" w:rsidRDefault="0059270A" w:rsidP="0059270A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2021</w:t>
            </w:r>
          </w:p>
        </w:tc>
      </w:tr>
      <w:tr w:rsidR="0059270A" w14:paraId="1A80148F" w14:textId="77777777" w:rsidTr="0059270A">
        <w:tc>
          <w:tcPr>
            <w:tcW w:w="1368" w:type="dxa"/>
            <w:tcBorders>
              <w:bottom w:val="single" w:sz="4" w:space="0" w:color="auto"/>
            </w:tcBorders>
          </w:tcPr>
          <w:p w14:paraId="1E81B22A" w14:textId="77777777" w:rsidR="0059270A" w:rsidRDefault="0059270A" w:rsidP="0059270A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9CC966" w14:textId="77777777" w:rsidR="0059270A" w:rsidRDefault="0059270A" w:rsidP="0059270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E74D95" w14:textId="77777777" w:rsidR="0059270A" w:rsidRDefault="0059270A" w:rsidP="0059270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982CF6" w14:textId="77777777" w:rsidR="0059270A" w:rsidRDefault="0059270A" w:rsidP="0059270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01BF6B" w14:textId="77777777" w:rsidR="0059270A" w:rsidRDefault="0059270A" w:rsidP="0059270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1954D8" w14:textId="77777777" w:rsidR="0059270A" w:rsidRDefault="0059270A" w:rsidP="0059270A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D8CEBD" w14:textId="77777777" w:rsidR="0059270A" w:rsidRDefault="0059270A" w:rsidP="0059270A">
            <w:pPr>
              <w:jc w:val="center"/>
            </w:pPr>
            <w:r>
              <w:t>Sunday</w:t>
            </w:r>
          </w:p>
        </w:tc>
      </w:tr>
      <w:tr w:rsidR="0059270A" w14:paraId="689CAC46" w14:textId="77777777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A17B01" w14:textId="77777777" w:rsidR="0059270A" w:rsidRDefault="0059270A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F8B306" w14:textId="77777777" w:rsidR="0059270A" w:rsidRDefault="0059270A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F8C8F8" w14:textId="77777777" w:rsidR="0059270A" w:rsidRDefault="0059270A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429921" w14:textId="77777777" w:rsidR="0059270A" w:rsidRDefault="0059270A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F941F5" w14:textId="77777777" w:rsidR="0059270A" w:rsidRDefault="0059270A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642BF8" w14:textId="77777777" w:rsidR="0059270A" w:rsidRDefault="0059270A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F7AC5F" w14:textId="77777777" w:rsidR="0059270A" w:rsidRDefault="0059270A" w:rsidP="00BB4F60">
            <w:r>
              <w:t>7</w:t>
            </w:r>
          </w:p>
        </w:tc>
      </w:tr>
      <w:tr w:rsidR="0059270A" w14:paraId="5A7FA27A" w14:textId="77777777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89EBB2" w14:textId="77777777" w:rsidR="0059270A" w:rsidRDefault="0059270A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23E595" w14:textId="77777777" w:rsidR="0059270A" w:rsidRDefault="0059270A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2B3767" w14:textId="77777777" w:rsidR="0059270A" w:rsidRDefault="0059270A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F9660C" w14:textId="77777777" w:rsidR="0059270A" w:rsidRDefault="0059270A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CCCF78" w14:textId="77777777" w:rsidR="0059270A" w:rsidRDefault="0059270A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402B1F" w14:textId="77777777" w:rsidR="0059270A" w:rsidRDefault="0059270A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C3401F" w14:textId="77777777" w:rsidR="0059270A" w:rsidRDefault="0059270A" w:rsidP="00BB4F60">
            <w:r>
              <w:t>14</w:t>
            </w:r>
          </w:p>
        </w:tc>
      </w:tr>
      <w:tr w:rsidR="0059270A" w14:paraId="25713FEA" w14:textId="77777777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890B84" w14:textId="77777777" w:rsidR="0059270A" w:rsidRDefault="0059270A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8BC80E" w14:textId="77777777" w:rsidR="0059270A" w:rsidRDefault="0059270A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8699BA" w14:textId="77777777" w:rsidR="0059270A" w:rsidRDefault="0059270A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C449D6" w14:textId="77777777" w:rsidR="0059270A" w:rsidRDefault="0059270A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518BB4" w14:textId="77777777" w:rsidR="0059270A" w:rsidRDefault="0059270A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6966FD" w14:textId="77777777" w:rsidR="0059270A" w:rsidRDefault="0059270A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A0AF48" w14:textId="77777777" w:rsidR="0059270A" w:rsidRDefault="0059270A" w:rsidP="00BB4F60">
            <w:r>
              <w:t>21</w:t>
            </w:r>
          </w:p>
        </w:tc>
      </w:tr>
      <w:tr w:rsidR="0059270A" w14:paraId="699ABA0C" w14:textId="77777777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ADB713" w14:textId="77777777" w:rsidR="0059270A" w:rsidRDefault="0059270A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54F6D2" w14:textId="77777777" w:rsidR="0059270A" w:rsidRDefault="0059270A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8DA27E" w14:textId="77777777" w:rsidR="0059270A" w:rsidRDefault="0059270A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219F8B33" w14:textId="77777777" w:rsidR="0059270A" w:rsidRDefault="0059270A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00ABEBB0" w14:textId="77777777" w:rsidR="0059270A" w:rsidRDefault="0059270A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5E7D6F57" w14:textId="77777777" w:rsidR="0059270A" w:rsidRDefault="0059270A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14:paraId="0D25437D" w14:textId="77777777" w:rsidR="0059270A" w:rsidRDefault="0059270A" w:rsidP="00BB4F60">
            <w:r>
              <w:t>28</w:t>
            </w:r>
          </w:p>
        </w:tc>
      </w:tr>
      <w:tr w:rsidR="0059270A" w14:paraId="659A98ED" w14:textId="77777777" w:rsidTr="0059270A">
        <w:trPr>
          <w:trHeight w:val="1500"/>
        </w:trPr>
        <w:tc>
          <w:tcPr>
            <w:tcW w:w="1368" w:type="dxa"/>
            <w:shd w:val="clear" w:color="auto" w:fill="auto"/>
          </w:tcPr>
          <w:p w14:paraId="6FE03B91" w14:textId="77777777" w:rsidR="0059270A" w:rsidRDefault="0059270A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14:paraId="085A2862" w14:textId="77777777" w:rsidR="0059270A" w:rsidRDefault="0059270A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14:paraId="05CBF113" w14:textId="77777777" w:rsidR="0059270A" w:rsidRDefault="0059270A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14:paraId="7BEC2597" w14:textId="77777777" w:rsidR="0059270A" w:rsidRDefault="0059270A" w:rsidP="00BB4F60"/>
        </w:tc>
        <w:tc>
          <w:tcPr>
            <w:tcW w:w="1368" w:type="dxa"/>
            <w:shd w:val="clear" w:color="auto" w:fill="auto"/>
          </w:tcPr>
          <w:p w14:paraId="2D6AFAD5" w14:textId="77777777" w:rsidR="0059270A" w:rsidRDefault="0059270A" w:rsidP="00BB4F60"/>
        </w:tc>
        <w:tc>
          <w:tcPr>
            <w:tcW w:w="1368" w:type="dxa"/>
            <w:shd w:val="clear" w:color="auto" w:fill="auto"/>
          </w:tcPr>
          <w:p w14:paraId="7C258349" w14:textId="77777777" w:rsidR="0059270A" w:rsidRDefault="0059270A" w:rsidP="00BB4F60"/>
        </w:tc>
        <w:tc>
          <w:tcPr>
            <w:tcW w:w="1368" w:type="dxa"/>
            <w:shd w:val="clear" w:color="auto" w:fill="auto"/>
          </w:tcPr>
          <w:p w14:paraId="462A736B" w14:textId="77777777" w:rsidR="0059270A" w:rsidRDefault="0059270A" w:rsidP="00BB4F60"/>
        </w:tc>
      </w:tr>
    </w:tbl>
    <w:p w14:paraId="76E999C1" w14:textId="77777777" w:rsidR="0059270A" w:rsidRDefault="0059270A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EA3414" w14:paraId="2D048ED0" w14:textId="77777777" w:rsidTr="006C2BDC">
        <w:trPr>
          <w:jc w:val="center"/>
        </w:trPr>
        <w:tc>
          <w:tcPr>
            <w:tcW w:w="9445" w:type="dxa"/>
          </w:tcPr>
          <w:p w14:paraId="7ABC8343" w14:textId="77777777" w:rsidR="00EA3414" w:rsidRDefault="00EA3414" w:rsidP="006C2BDC"/>
        </w:tc>
      </w:tr>
      <w:tr w:rsidR="00EA3414" w14:paraId="26AF7938" w14:textId="77777777" w:rsidTr="006C2BDC">
        <w:trPr>
          <w:jc w:val="center"/>
        </w:trPr>
        <w:tc>
          <w:tcPr>
            <w:tcW w:w="9445" w:type="dxa"/>
          </w:tcPr>
          <w:p w14:paraId="22E78394" w14:textId="77777777" w:rsidR="00EA3414" w:rsidRDefault="00EA3414" w:rsidP="006C2BDC"/>
        </w:tc>
      </w:tr>
      <w:tr w:rsidR="00EA3414" w14:paraId="47351C22" w14:textId="77777777" w:rsidTr="006C2BDC">
        <w:trPr>
          <w:jc w:val="center"/>
        </w:trPr>
        <w:tc>
          <w:tcPr>
            <w:tcW w:w="9445" w:type="dxa"/>
          </w:tcPr>
          <w:p w14:paraId="34CA1284" w14:textId="77777777" w:rsidR="00EA3414" w:rsidRDefault="00EA3414" w:rsidP="006C2BDC"/>
        </w:tc>
      </w:tr>
      <w:tr w:rsidR="00EA3414" w14:paraId="1BE15B1D" w14:textId="77777777" w:rsidTr="006C2BDC">
        <w:trPr>
          <w:jc w:val="center"/>
        </w:trPr>
        <w:tc>
          <w:tcPr>
            <w:tcW w:w="9445" w:type="dxa"/>
          </w:tcPr>
          <w:p w14:paraId="5B851772" w14:textId="77777777" w:rsidR="00EA3414" w:rsidRDefault="00EA3414" w:rsidP="006C2BDC"/>
        </w:tc>
      </w:tr>
      <w:tr w:rsidR="00EA3414" w14:paraId="24EBE84F" w14:textId="77777777" w:rsidTr="006C2BDC">
        <w:trPr>
          <w:jc w:val="center"/>
        </w:trPr>
        <w:tc>
          <w:tcPr>
            <w:tcW w:w="9445" w:type="dxa"/>
          </w:tcPr>
          <w:p w14:paraId="2F713430" w14:textId="77777777" w:rsidR="00EA3414" w:rsidRDefault="00EA3414" w:rsidP="006C2BDC"/>
        </w:tc>
      </w:tr>
      <w:tr w:rsidR="00EA3414" w14:paraId="5C1F5EC9" w14:textId="77777777" w:rsidTr="006C2BDC">
        <w:trPr>
          <w:jc w:val="center"/>
        </w:trPr>
        <w:tc>
          <w:tcPr>
            <w:tcW w:w="9445" w:type="dxa"/>
          </w:tcPr>
          <w:p w14:paraId="093BF47F" w14:textId="77777777" w:rsidR="00EA3414" w:rsidRDefault="00EA3414" w:rsidP="006C2BDC"/>
        </w:tc>
      </w:tr>
      <w:tr w:rsidR="00EA3414" w14:paraId="7E29FB58" w14:textId="77777777" w:rsidTr="006C2BDC">
        <w:trPr>
          <w:jc w:val="center"/>
        </w:trPr>
        <w:tc>
          <w:tcPr>
            <w:tcW w:w="9445" w:type="dxa"/>
          </w:tcPr>
          <w:p w14:paraId="3A843D21" w14:textId="77777777" w:rsidR="00EA3414" w:rsidRDefault="00EA3414" w:rsidP="006C2BDC"/>
        </w:tc>
      </w:tr>
      <w:tr w:rsidR="00EA3414" w14:paraId="26A047E4" w14:textId="77777777" w:rsidTr="006C2BDC">
        <w:trPr>
          <w:jc w:val="center"/>
        </w:trPr>
        <w:tc>
          <w:tcPr>
            <w:tcW w:w="9445" w:type="dxa"/>
          </w:tcPr>
          <w:p w14:paraId="2B9C4F70" w14:textId="77777777" w:rsidR="00EA3414" w:rsidRDefault="00EA3414" w:rsidP="006C2BDC"/>
        </w:tc>
      </w:tr>
      <w:tr w:rsidR="00EA3414" w14:paraId="158616C6" w14:textId="77777777" w:rsidTr="006C2BDC">
        <w:trPr>
          <w:jc w:val="center"/>
        </w:trPr>
        <w:tc>
          <w:tcPr>
            <w:tcW w:w="9445" w:type="dxa"/>
          </w:tcPr>
          <w:p w14:paraId="6DF2C540" w14:textId="77777777" w:rsidR="00EA3414" w:rsidRDefault="00EA3414" w:rsidP="006C2BDC"/>
        </w:tc>
      </w:tr>
      <w:tr w:rsidR="00EA3414" w14:paraId="11AD35A1" w14:textId="77777777" w:rsidTr="006C2BDC">
        <w:trPr>
          <w:jc w:val="center"/>
        </w:trPr>
        <w:tc>
          <w:tcPr>
            <w:tcW w:w="9445" w:type="dxa"/>
          </w:tcPr>
          <w:p w14:paraId="54245A68" w14:textId="77777777" w:rsidR="00EA3414" w:rsidRDefault="00EA3414" w:rsidP="006C2BDC"/>
        </w:tc>
      </w:tr>
    </w:tbl>
    <w:p w14:paraId="3CEF1FE7" w14:textId="77777777" w:rsidR="007268E4" w:rsidRPr="00BB4F60" w:rsidRDefault="007268E4" w:rsidP="00BB4F60"/>
    <w:sectPr w:rsidR="007268E4" w:rsidRPr="00BB4F60" w:rsidSect="00592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C7E4C" w14:textId="77777777" w:rsidR="005A096B" w:rsidRDefault="005A096B" w:rsidP="005762FE">
      <w:r>
        <w:separator/>
      </w:r>
    </w:p>
  </w:endnote>
  <w:endnote w:type="continuationSeparator" w:id="0">
    <w:p w14:paraId="4D8250F0" w14:textId="77777777" w:rsidR="005A096B" w:rsidRDefault="005A096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00425" w14:textId="77777777" w:rsidR="0059270A" w:rsidRDefault="00592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68EE4" w14:textId="5E231ADB" w:rsidR="0059270A" w:rsidRPr="0059270A" w:rsidRDefault="009B4B9D" w:rsidP="009B4B9D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440927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2E843" w14:textId="77777777" w:rsidR="0059270A" w:rsidRDefault="00592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D7F2C" w14:textId="77777777" w:rsidR="005A096B" w:rsidRDefault="005A096B" w:rsidP="005762FE">
      <w:r>
        <w:separator/>
      </w:r>
    </w:p>
  </w:footnote>
  <w:footnote w:type="continuationSeparator" w:id="0">
    <w:p w14:paraId="2A093BC2" w14:textId="77777777" w:rsidR="005A096B" w:rsidRDefault="005A096B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D6C3" w14:textId="77777777" w:rsidR="0059270A" w:rsidRDefault="00592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90A42" w14:textId="77777777" w:rsidR="0059270A" w:rsidRPr="0059270A" w:rsidRDefault="0059270A" w:rsidP="0059270A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96D0C" w14:textId="77777777" w:rsidR="0059270A" w:rsidRDefault="00592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70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10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40927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9270A"/>
    <w:rsid w:val="005A096B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4B9D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B3398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43456"/>
    <w:rsid w:val="00E53A27"/>
    <w:rsid w:val="00E5508F"/>
    <w:rsid w:val="00E64022"/>
    <w:rsid w:val="00E911FA"/>
    <w:rsid w:val="00E93299"/>
    <w:rsid w:val="00E95F15"/>
    <w:rsid w:val="00EA0DEA"/>
    <w:rsid w:val="00EA3414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27F6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1ECA-AF2B-4ED9-B1EE-FC98E0EC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2018-12-06T08:33:00Z</cp:lastPrinted>
  <dcterms:created xsi:type="dcterms:W3CDTF">2018-12-05T09:18:00Z</dcterms:created>
  <dcterms:modified xsi:type="dcterms:W3CDTF">2019-06-17T16:28:00Z</dcterms:modified>
</cp:coreProperties>
</file>