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B4B7D" w:rsidRPr="007B4B7D" w14:paraId="4566145E" w14:textId="77777777" w:rsidTr="007B4B7D">
        <w:trPr>
          <w:trHeight w:val="600"/>
        </w:trPr>
        <w:tc>
          <w:tcPr>
            <w:tcW w:w="9576" w:type="dxa"/>
            <w:gridSpan w:val="7"/>
          </w:tcPr>
          <w:p w14:paraId="1A5B8E12" w14:textId="77777777" w:rsidR="007B4B7D" w:rsidRPr="007B4B7D" w:rsidRDefault="007B4B7D" w:rsidP="007B4B7D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2023</w:t>
            </w:r>
          </w:p>
        </w:tc>
      </w:tr>
      <w:tr w:rsidR="007B4B7D" w14:paraId="3E8A8574" w14:textId="77777777" w:rsidTr="007B4B7D">
        <w:tc>
          <w:tcPr>
            <w:tcW w:w="1368" w:type="dxa"/>
            <w:tcBorders>
              <w:bottom w:val="single" w:sz="4" w:space="0" w:color="auto"/>
            </w:tcBorders>
          </w:tcPr>
          <w:p w14:paraId="78282D17" w14:textId="77777777" w:rsidR="007B4B7D" w:rsidRDefault="007B4B7D" w:rsidP="007B4B7D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856CE7B" w14:textId="77777777" w:rsidR="007B4B7D" w:rsidRDefault="007B4B7D" w:rsidP="007B4B7D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53C19B9" w14:textId="77777777" w:rsidR="007B4B7D" w:rsidRDefault="007B4B7D" w:rsidP="007B4B7D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DB3D4A1" w14:textId="77777777" w:rsidR="007B4B7D" w:rsidRDefault="007B4B7D" w:rsidP="007B4B7D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F0F93C" w14:textId="77777777" w:rsidR="007B4B7D" w:rsidRDefault="007B4B7D" w:rsidP="007B4B7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9636FC" w14:textId="77777777" w:rsidR="007B4B7D" w:rsidRDefault="007B4B7D" w:rsidP="007B4B7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EC82043" w14:textId="77777777" w:rsidR="007B4B7D" w:rsidRDefault="007B4B7D" w:rsidP="007B4B7D">
            <w:pPr>
              <w:jc w:val="center"/>
            </w:pPr>
            <w:r>
              <w:t>Saturday</w:t>
            </w:r>
          </w:p>
        </w:tc>
      </w:tr>
      <w:tr w:rsidR="007B4B7D" w14:paraId="46D7F7EB" w14:textId="77777777" w:rsidTr="007B4B7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2E882F" w14:textId="77777777" w:rsidR="007B4B7D" w:rsidRDefault="007B4B7D" w:rsidP="007B4B7D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2B5323" w14:textId="77777777" w:rsidR="007B4B7D" w:rsidRDefault="007B4B7D" w:rsidP="007B4B7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2113F3" w14:textId="77777777" w:rsidR="007B4B7D" w:rsidRDefault="007B4B7D" w:rsidP="007B4B7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8070786" w14:textId="77777777" w:rsidR="007B4B7D" w:rsidRDefault="007B4B7D" w:rsidP="007B4B7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B88D00" w14:textId="77777777" w:rsidR="007B4B7D" w:rsidRDefault="007B4B7D" w:rsidP="007B4B7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06135D" w14:textId="77777777" w:rsidR="007B4B7D" w:rsidRDefault="007B4B7D" w:rsidP="007B4B7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21B2E0" w14:textId="77777777" w:rsidR="007B4B7D" w:rsidRDefault="007B4B7D" w:rsidP="007B4B7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7B4B7D" w14:paraId="27B64061" w14:textId="77777777" w:rsidTr="007B4B7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4EC337" w14:textId="77777777" w:rsidR="007B4B7D" w:rsidRDefault="007B4B7D" w:rsidP="007B4B7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A414CE" w14:textId="77777777" w:rsidR="007B4B7D" w:rsidRDefault="007B4B7D" w:rsidP="007B4B7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BF1E65" w14:textId="77777777" w:rsidR="007B4B7D" w:rsidRDefault="007B4B7D" w:rsidP="007B4B7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FDD066" w14:textId="77777777" w:rsidR="007B4B7D" w:rsidRDefault="007B4B7D" w:rsidP="007B4B7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30AC5F" w14:textId="77777777" w:rsidR="007B4B7D" w:rsidRDefault="007B4B7D" w:rsidP="007B4B7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51B81D" w14:textId="77777777" w:rsidR="007B4B7D" w:rsidRDefault="007B4B7D" w:rsidP="007B4B7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111744" w14:textId="77777777" w:rsidR="007B4B7D" w:rsidRDefault="007B4B7D" w:rsidP="007B4B7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7B4B7D" w14:paraId="3F0FFD53" w14:textId="77777777" w:rsidTr="007B4B7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D09751" w14:textId="77777777" w:rsidR="007B4B7D" w:rsidRDefault="007B4B7D" w:rsidP="007B4B7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49BC3D" w14:textId="77777777" w:rsidR="007B4B7D" w:rsidRDefault="007B4B7D" w:rsidP="007B4B7D">
            <w:pPr>
              <w:jc w:val="center"/>
            </w:pPr>
            <w:r>
              <w:t>16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C76ABE" w14:textId="77777777" w:rsidR="007B4B7D" w:rsidRDefault="007B4B7D" w:rsidP="007B4B7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56DB29" w14:textId="77777777" w:rsidR="007B4B7D" w:rsidRDefault="007B4B7D" w:rsidP="007B4B7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22692C" w14:textId="77777777" w:rsidR="007B4B7D" w:rsidRDefault="007B4B7D" w:rsidP="007B4B7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297614" w14:textId="77777777" w:rsidR="007B4B7D" w:rsidRDefault="007B4B7D" w:rsidP="007B4B7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A3C6D6" w14:textId="77777777" w:rsidR="007B4B7D" w:rsidRDefault="007B4B7D" w:rsidP="007B4B7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7B4B7D" w14:paraId="0B7D8C2A" w14:textId="77777777" w:rsidTr="007B4B7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761D1C" w14:textId="77777777" w:rsidR="007B4B7D" w:rsidRDefault="007B4B7D" w:rsidP="007B4B7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47B1B5" w14:textId="77777777" w:rsidR="007B4B7D" w:rsidRDefault="007B4B7D" w:rsidP="007B4B7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79543A" w14:textId="77777777" w:rsidR="007B4B7D" w:rsidRDefault="007B4B7D" w:rsidP="007B4B7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BA12F5A" w14:textId="77777777" w:rsidR="007B4B7D" w:rsidRDefault="007B4B7D" w:rsidP="007B4B7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1A27A53" w14:textId="77777777" w:rsidR="007B4B7D" w:rsidRDefault="007B4B7D" w:rsidP="007B4B7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13B6179" w14:textId="77777777" w:rsidR="007B4B7D" w:rsidRDefault="007B4B7D" w:rsidP="007B4B7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E1735F3" w14:textId="77777777" w:rsidR="007B4B7D" w:rsidRDefault="007B4B7D" w:rsidP="007B4B7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7B4B7D" w14:paraId="1A14855D" w14:textId="77777777" w:rsidTr="007B4B7D">
        <w:trPr>
          <w:trHeight w:val="1500"/>
        </w:trPr>
        <w:tc>
          <w:tcPr>
            <w:tcW w:w="1368" w:type="dxa"/>
            <w:shd w:val="clear" w:color="auto" w:fill="auto"/>
          </w:tcPr>
          <w:p w14:paraId="6A76D57C" w14:textId="77777777" w:rsidR="007B4B7D" w:rsidRDefault="007B4B7D" w:rsidP="007B4B7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BE8F905" w14:textId="77777777" w:rsidR="007B4B7D" w:rsidRDefault="007B4B7D" w:rsidP="007B4B7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3A62223" w14:textId="77777777" w:rsidR="007B4B7D" w:rsidRDefault="007B4B7D" w:rsidP="007B4B7D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7787326" w14:textId="77777777" w:rsidR="007B4B7D" w:rsidRDefault="007B4B7D" w:rsidP="007B4B7D">
            <w:pPr>
              <w:jc w:val="center"/>
            </w:pPr>
          </w:p>
        </w:tc>
        <w:tc>
          <w:tcPr>
            <w:tcW w:w="1368" w:type="dxa"/>
          </w:tcPr>
          <w:p w14:paraId="62E68239" w14:textId="77777777" w:rsidR="007B4B7D" w:rsidRDefault="007B4B7D" w:rsidP="007B4B7D">
            <w:pPr>
              <w:jc w:val="center"/>
            </w:pPr>
          </w:p>
        </w:tc>
        <w:tc>
          <w:tcPr>
            <w:tcW w:w="1368" w:type="dxa"/>
          </w:tcPr>
          <w:p w14:paraId="401EA3A4" w14:textId="77777777" w:rsidR="007B4B7D" w:rsidRDefault="007B4B7D" w:rsidP="007B4B7D">
            <w:pPr>
              <w:jc w:val="center"/>
            </w:pPr>
          </w:p>
        </w:tc>
        <w:tc>
          <w:tcPr>
            <w:tcW w:w="1368" w:type="dxa"/>
          </w:tcPr>
          <w:p w14:paraId="7278A9BC" w14:textId="77777777" w:rsidR="007B4B7D" w:rsidRDefault="007B4B7D" w:rsidP="007B4B7D">
            <w:pPr>
              <w:jc w:val="center"/>
            </w:pPr>
          </w:p>
        </w:tc>
      </w:tr>
      <w:tr w:rsidR="007B4B7D" w14:paraId="13CAF17E" w14:textId="77777777" w:rsidTr="007B4B7D">
        <w:trPr>
          <w:trHeight w:val="1500"/>
        </w:trPr>
        <w:tc>
          <w:tcPr>
            <w:tcW w:w="1368" w:type="dxa"/>
          </w:tcPr>
          <w:p w14:paraId="204D0233" w14:textId="77777777" w:rsidR="007B4B7D" w:rsidRDefault="007B4B7D" w:rsidP="007B4B7D">
            <w:pPr>
              <w:jc w:val="center"/>
            </w:pPr>
          </w:p>
        </w:tc>
        <w:tc>
          <w:tcPr>
            <w:tcW w:w="1368" w:type="dxa"/>
          </w:tcPr>
          <w:p w14:paraId="455A27F5" w14:textId="77777777" w:rsidR="007B4B7D" w:rsidRDefault="007B4B7D" w:rsidP="007B4B7D">
            <w:pPr>
              <w:jc w:val="center"/>
            </w:pPr>
          </w:p>
        </w:tc>
        <w:tc>
          <w:tcPr>
            <w:tcW w:w="1368" w:type="dxa"/>
          </w:tcPr>
          <w:p w14:paraId="2EBBBC25" w14:textId="77777777" w:rsidR="007B4B7D" w:rsidRDefault="007B4B7D" w:rsidP="007B4B7D">
            <w:pPr>
              <w:jc w:val="center"/>
            </w:pPr>
          </w:p>
        </w:tc>
        <w:tc>
          <w:tcPr>
            <w:tcW w:w="1368" w:type="dxa"/>
          </w:tcPr>
          <w:p w14:paraId="732D9E9F" w14:textId="77777777" w:rsidR="007B4B7D" w:rsidRDefault="007B4B7D" w:rsidP="007B4B7D">
            <w:pPr>
              <w:jc w:val="center"/>
            </w:pPr>
          </w:p>
        </w:tc>
        <w:tc>
          <w:tcPr>
            <w:tcW w:w="1368" w:type="dxa"/>
          </w:tcPr>
          <w:p w14:paraId="382B2908" w14:textId="77777777" w:rsidR="007B4B7D" w:rsidRDefault="007B4B7D" w:rsidP="007B4B7D">
            <w:pPr>
              <w:jc w:val="center"/>
            </w:pPr>
          </w:p>
        </w:tc>
        <w:tc>
          <w:tcPr>
            <w:tcW w:w="1368" w:type="dxa"/>
          </w:tcPr>
          <w:p w14:paraId="6AD1E7B4" w14:textId="77777777" w:rsidR="007B4B7D" w:rsidRDefault="007B4B7D" w:rsidP="007B4B7D">
            <w:pPr>
              <w:jc w:val="center"/>
            </w:pPr>
          </w:p>
        </w:tc>
        <w:tc>
          <w:tcPr>
            <w:tcW w:w="1368" w:type="dxa"/>
          </w:tcPr>
          <w:p w14:paraId="11B2CF64" w14:textId="77777777" w:rsidR="007B4B7D" w:rsidRDefault="007B4B7D" w:rsidP="007B4B7D">
            <w:pPr>
              <w:jc w:val="center"/>
            </w:pPr>
          </w:p>
        </w:tc>
      </w:tr>
    </w:tbl>
    <w:p w14:paraId="6B9F3128" w14:textId="77777777" w:rsidR="007B4B7D" w:rsidRDefault="007B4B7D" w:rsidP="007B4B7D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B4B7D" w:rsidRPr="007B4B7D" w14:paraId="588C0171" w14:textId="77777777" w:rsidTr="007B4B7D">
        <w:trPr>
          <w:trHeight w:val="280"/>
        </w:trPr>
        <w:tc>
          <w:tcPr>
            <w:tcW w:w="9576" w:type="dxa"/>
            <w:shd w:val="clear" w:color="auto" w:fill="auto"/>
          </w:tcPr>
          <w:p w14:paraId="552DC92F" w14:textId="77777777" w:rsidR="007B4B7D" w:rsidRPr="007B4B7D" w:rsidRDefault="007B4B7D" w:rsidP="007B4B7D">
            <w:pPr>
              <w:jc w:val="center"/>
              <w:rPr>
                <w:sz w:val="20"/>
              </w:rPr>
            </w:pPr>
          </w:p>
        </w:tc>
      </w:tr>
      <w:tr w:rsidR="007B4B7D" w:rsidRPr="007B4B7D" w14:paraId="0154D946" w14:textId="77777777" w:rsidTr="007B4B7D">
        <w:trPr>
          <w:trHeight w:val="280"/>
        </w:trPr>
        <w:tc>
          <w:tcPr>
            <w:tcW w:w="9576" w:type="dxa"/>
            <w:shd w:val="clear" w:color="auto" w:fill="auto"/>
          </w:tcPr>
          <w:p w14:paraId="0E201F13" w14:textId="77777777" w:rsidR="007B4B7D" w:rsidRPr="007B4B7D" w:rsidRDefault="007B4B7D" w:rsidP="007B4B7D">
            <w:pPr>
              <w:jc w:val="center"/>
              <w:rPr>
                <w:sz w:val="20"/>
              </w:rPr>
            </w:pPr>
          </w:p>
        </w:tc>
      </w:tr>
      <w:tr w:rsidR="007B4B7D" w:rsidRPr="007B4B7D" w14:paraId="79339699" w14:textId="77777777" w:rsidTr="007B4B7D">
        <w:trPr>
          <w:trHeight w:val="280"/>
        </w:trPr>
        <w:tc>
          <w:tcPr>
            <w:tcW w:w="9576" w:type="dxa"/>
            <w:shd w:val="clear" w:color="auto" w:fill="auto"/>
          </w:tcPr>
          <w:p w14:paraId="2F1FFCD7" w14:textId="77777777" w:rsidR="007B4B7D" w:rsidRPr="007B4B7D" w:rsidRDefault="007B4B7D" w:rsidP="007B4B7D">
            <w:pPr>
              <w:jc w:val="center"/>
              <w:rPr>
                <w:sz w:val="20"/>
              </w:rPr>
            </w:pPr>
          </w:p>
        </w:tc>
      </w:tr>
      <w:tr w:rsidR="007B4B7D" w:rsidRPr="007B4B7D" w14:paraId="7749ECC8" w14:textId="77777777" w:rsidTr="007B4B7D">
        <w:trPr>
          <w:trHeight w:val="280"/>
        </w:trPr>
        <w:tc>
          <w:tcPr>
            <w:tcW w:w="9576" w:type="dxa"/>
            <w:shd w:val="clear" w:color="auto" w:fill="auto"/>
          </w:tcPr>
          <w:p w14:paraId="4B2576C3" w14:textId="77777777" w:rsidR="007B4B7D" w:rsidRPr="007B4B7D" w:rsidRDefault="007B4B7D" w:rsidP="007B4B7D">
            <w:pPr>
              <w:jc w:val="center"/>
              <w:rPr>
                <w:sz w:val="20"/>
              </w:rPr>
            </w:pPr>
          </w:p>
        </w:tc>
      </w:tr>
      <w:tr w:rsidR="007B4B7D" w:rsidRPr="007B4B7D" w14:paraId="27177954" w14:textId="77777777" w:rsidTr="007B4B7D">
        <w:trPr>
          <w:trHeight w:val="280"/>
        </w:trPr>
        <w:tc>
          <w:tcPr>
            <w:tcW w:w="9576" w:type="dxa"/>
            <w:shd w:val="clear" w:color="auto" w:fill="auto"/>
          </w:tcPr>
          <w:p w14:paraId="6A0D9B9B" w14:textId="77777777" w:rsidR="007B4B7D" w:rsidRPr="007B4B7D" w:rsidRDefault="007B4B7D" w:rsidP="007B4B7D">
            <w:pPr>
              <w:jc w:val="center"/>
              <w:rPr>
                <w:sz w:val="20"/>
              </w:rPr>
            </w:pPr>
          </w:p>
        </w:tc>
      </w:tr>
      <w:tr w:rsidR="007B4B7D" w:rsidRPr="007B4B7D" w14:paraId="0428E35A" w14:textId="77777777" w:rsidTr="007B4B7D">
        <w:trPr>
          <w:trHeight w:val="280"/>
        </w:trPr>
        <w:tc>
          <w:tcPr>
            <w:tcW w:w="9576" w:type="dxa"/>
            <w:shd w:val="clear" w:color="auto" w:fill="auto"/>
          </w:tcPr>
          <w:p w14:paraId="4A965432" w14:textId="77777777" w:rsidR="007B4B7D" w:rsidRPr="007B4B7D" w:rsidRDefault="007B4B7D" w:rsidP="007B4B7D">
            <w:pPr>
              <w:jc w:val="center"/>
              <w:rPr>
                <w:sz w:val="20"/>
              </w:rPr>
            </w:pPr>
          </w:p>
        </w:tc>
      </w:tr>
      <w:tr w:rsidR="007B4B7D" w:rsidRPr="007B4B7D" w14:paraId="25098FF2" w14:textId="77777777" w:rsidTr="007B4B7D">
        <w:trPr>
          <w:trHeight w:val="280"/>
        </w:trPr>
        <w:tc>
          <w:tcPr>
            <w:tcW w:w="9576" w:type="dxa"/>
            <w:shd w:val="clear" w:color="auto" w:fill="auto"/>
          </w:tcPr>
          <w:p w14:paraId="2FA6975D" w14:textId="77777777" w:rsidR="007B4B7D" w:rsidRPr="007B4B7D" w:rsidRDefault="007B4B7D" w:rsidP="007B4B7D">
            <w:pPr>
              <w:jc w:val="center"/>
              <w:rPr>
                <w:sz w:val="20"/>
              </w:rPr>
            </w:pPr>
          </w:p>
        </w:tc>
      </w:tr>
      <w:tr w:rsidR="007B4B7D" w:rsidRPr="007B4B7D" w14:paraId="1866C4AE" w14:textId="77777777" w:rsidTr="007B4B7D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7AE4037D" w14:textId="77777777" w:rsidR="007B4B7D" w:rsidRPr="007B4B7D" w:rsidRDefault="007B4B7D" w:rsidP="007B4B7D">
            <w:pPr>
              <w:jc w:val="center"/>
              <w:rPr>
                <w:sz w:val="20"/>
              </w:rPr>
            </w:pPr>
          </w:p>
        </w:tc>
      </w:tr>
    </w:tbl>
    <w:p w14:paraId="3993FAD6" w14:textId="77777777" w:rsidR="007268E4" w:rsidRPr="00BB4F60" w:rsidRDefault="007B4B7D" w:rsidP="007B4B7D">
      <w:pPr>
        <w:jc w:val="center"/>
      </w:pPr>
      <w:r>
        <w:t>© PrintableCalendar4U.Com</w:t>
      </w:r>
    </w:p>
    <w:sectPr w:rsidR="007268E4" w:rsidRPr="00BB4F60" w:rsidSect="007B4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751F" w14:textId="77777777" w:rsidR="00A90BDD" w:rsidRDefault="00A90BDD" w:rsidP="005762FE">
      <w:r>
        <w:separator/>
      </w:r>
    </w:p>
  </w:endnote>
  <w:endnote w:type="continuationSeparator" w:id="0">
    <w:p w14:paraId="3C53F657" w14:textId="77777777" w:rsidR="00A90BDD" w:rsidRDefault="00A90BDD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4375" w14:textId="77777777" w:rsidR="00A90BDD" w:rsidRDefault="00A90BDD" w:rsidP="005762FE">
      <w:r>
        <w:separator/>
      </w:r>
    </w:p>
  </w:footnote>
  <w:footnote w:type="continuationSeparator" w:id="0">
    <w:p w14:paraId="5C1CD122" w14:textId="77777777" w:rsidR="00A90BDD" w:rsidRDefault="00A90BDD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7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7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4DA7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71A9"/>
    <w:rsid w:val="007B4B7D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0BDD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9AAF"/>
  <w15:docId w15:val="{A0008629-3565-4DC7-A640-E3F9D673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Printable4U-ok\printablecalendar4u\new-month\5.printable-january-calendar-2019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January Calendar 2023 Notes Portrait</dc:title>
  <dc:subject/>
  <dc:creator>PrintableCalendar4U.Com</dc:creator>
  <cp:keywords>Printable January Calendar 2023</cp:keywords>
  <dc:description>Download more at PrintableCalendar4U.Com</dc:description>
  <cp:lastModifiedBy>Manh Nguyen</cp:lastModifiedBy>
  <cp:revision>1</cp:revision>
  <dcterms:created xsi:type="dcterms:W3CDTF">2022-09-09T09:00:00Z</dcterms:created>
  <dcterms:modified xsi:type="dcterms:W3CDTF">2022-09-09T09:00:00Z</dcterms:modified>
</cp:coreProperties>
</file>