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F5E31" w:rsidRPr="00CF5E31" w14:paraId="40FAC95C" w14:textId="77777777" w:rsidTr="00CF5E31">
        <w:trPr>
          <w:trHeight w:val="600"/>
        </w:trPr>
        <w:tc>
          <w:tcPr>
            <w:tcW w:w="9576" w:type="dxa"/>
            <w:gridSpan w:val="7"/>
          </w:tcPr>
          <w:p w14:paraId="06ECAECE" w14:textId="77777777" w:rsidR="00CF5E31" w:rsidRPr="00CF5E31" w:rsidRDefault="00CF5E31" w:rsidP="00CF5E31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2022</w:t>
            </w:r>
          </w:p>
        </w:tc>
      </w:tr>
      <w:tr w:rsidR="00CF5E31" w14:paraId="561112D0" w14:textId="77777777" w:rsidTr="00CF5E31">
        <w:tc>
          <w:tcPr>
            <w:tcW w:w="1368" w:type="dxa"/>
            <w:tcBorders>
              <w:bottom w:val="single" w:sz="4" w:space="0" w:color="auto"/>
            </w:tcBorders>
          </w:tcPr>
          <w:p w14:paraId="700BB4EC" w14:textId="77777777" w:rsidR="00CF5E31" w:rsidRDefault="00CF5E31" w:rsidP="00CF5E31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C28AE29" w14:textId="77777777" w:rsidR="00CF5E31" w:rsidRDefault="00CF5E31" w:rsidP="00CF5E31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FAE0814" w14:textId="77777777" w:rsidR="00CF5E31" w:rsidRDefault="00CF5E31" w:rsidP="00CF5E3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278AF0D" w14:textId="77777777" w:rsidR="00CF5E31" w:rsidRDefault="00CF5E31" w:rsidP="00CF5E3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AE039A7" w14:textId="77777777" w:rsidR="00CF5E31" w:rsidRDefault="00CF5E31" w:rsidP="00CF5E3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7106A6C" w14:textId="77777777" w:rsidR="00CF5E31" w:rsidRDefault="00CF5E31" w:rsidP="00CF5E31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CF9843" w14:textId="77777777" w:rsidR="00CF5E31" w:rsidRDefault="00CF5E31" w:rsidP="00CF5E31">
            <w:pPr>
              <w:jc w:val="center"/>
            </w:pPr>
            <w:r>
              <w:t>Sunday</w:t>
            </w:r>
          </w:p>
        </w:tc>
      </w:tr>
      <w:tr w:rsidR="00CF5E31" w14:paraId="657C8284" w14:textId="77777777" w:rsidTr="00CF5E3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80B928C" w14:textId="77777777" w:rsidR="00CF5E31" w:rsidRDefault="00CF5E31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01EEA9" w14:textId="77777777" w:rsidR="00CF5E31" w:rsidRDefault="00CF5E31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82D8F28" w14:textId="77777777" w:rsidR="00CF5E31" w:rsidRDefault="00CF5E31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D9A920" w14:textId="77777777" w:rsidR="00CF5E31" w:rsidRDefault="00CF5E31" w:rsidP="00BB4F60">
            <w:r>
              <w:t>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3A284A" w14:textId="77777777" w:rsidR="00CF5E31" w:rsidRDefault="00CF5E31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D285582" w14:textId="77777777" w:rsidR="00CF5E31" w:rsidRDefault="00CF5E31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651FA9" w14:textId="77777777" w:rsidR="00CF5E31" w:rsidRDefault="00CF5E31" w:rsidP="00BB4F60">
            <w:r>
              <w:t>6</w:t>
            </w:r>
          </w:p>
        </w:tc>
      </w:tr>
      <w:tr w:rsidR="00CF5E31" w14:paraId="23DBD40C" w14:textId="77777777" w:rsidTr="00CF5E3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A7DFFC" w14:textId="77777777" w:rsidR="00CF5E31" w:rsidRDefault="00CF5E31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48C52C" w14:textId="77777777" w:rsidR="00CF5E31" w:rsidRDefault="00CF5E31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DC12849" w14:textId="77777777" w:rsidR="00CF5E31" w:rsidRDefault="00CF5E31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3369AA" w14:textId="77777777" w:rsidR="00CF5E31" w:rsidRDefault="00CF5E31" w:rsidP="00BB4F60">
            <w:r>
              <w:t>10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695D07" w14:textId="77777777" w:rsidR="00CF5E31" w:rsidRDefault="00CF5E31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E2286D8" w14:textId="77777777" w:rsidR="00CF5E31" w:rsidRDefault="00CF5E31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9BFA3D" w14:textId="77777777" w:rsidR="00CF5E31" w:rsidRDefault="00CF5E31" w:rsidP="00BB4F60">
            <w:r>
              <w:t>13</w:t>
            </w:r>
          </w:p>
        </w:tc>
      </w:tr>
      <w:tr w:rsidR="00CF5E31" w14:paraId="66610D81" w14:textId="77777777" w:rsidTr="00CF5E3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629AB0" w14:textId="77777777" w:rsidR="00CF5E31" w:rsidRDefault="00CF5E31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D532F8" w14:textId="77777777" w:rsidR="00CF5E31" w:rsidRDefault="00CF5E31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11368C" w14:textId="77777777" w:rsidR="00CF5E31" w:rsidRDefault="00CF5E31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D668CA0" w14:textId="77777777" w:rsidR="00CF5E31" w:rsidRDefault="00CF5E31" w:rsidP="00BB4F60">
            <w:r>
              <w:t>17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22DA1F4" w14:textId="77777777" w:rsidR="00CF5E31" w:rsidRDefault="00CF5E31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BAAE096" w14:textId="77777777" w:rsidR="00CF5E31" w:rsidRDefault="00CF5E31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76B740" w14:textId="77777777" w:rsidR="00CF5E31" w:rsidRDefault="00CF5E31" w:rsidP="00BB4F60">
            <w:r>
              <w:t>20</w:t>
            </w:r>
          </w:p>
        </w:tc>
      </w:tr>
      <w:tr w:rsidR="00CF5E31" w14:paraId="154758CC" w14:textId="77777777" w:rsidTr="00CF5E3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450066D" w14:textId="77777777" w:rsidR="00CF5E31" w:rsidRDefault="00CF5E31" w:rsidP="00BB4F60">
            <w:r>
              <w:t>21</w:t>
            </w:r>
          </w:p>
        </w:tc>
        <w:tc>
          <w:tcPr>
            <w:tcW w:w="1368" w:type="dxa"/>
            <w:shd w:val="clear" w:color="auto" w:fill="auto"/>
          </w:tcPr>
          <w:p w14:paraId="7D134109" w14:textId="77777777" w:rsidR="00CF5E31" w:rsidRDefault="00CF5E31" w:rsidP="00BB4F60">
            <w:r>
              <w:t>22</w:t>
            </w:r>
          </w:p>
        </w:tc>
        <w:tc>
          <w:tcPr>
            <w:tcW w:w="1368" w:type="dxa"/>
            <w:shd w:val="clear" w:color="auto" w:fill="auto"/>
          </w:tcPr>
          <w:p w14:paraId="66B2F45F" w14:textId="77777777" w:rsidR="00CF5E31" w:rsidRDefault="00CF5E31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14:paraId="7A55D552" w14:textId="77777777" w:rsidR="00CF5E31" w:rsidRDefault="00CF5E31" w:rsidP="00BB4F60">
            <w:r>
              <w:t>24</w:t>
            </w:r>
          </w:p>
        </w:tc>
        <w:tc>
          <w:tcPr>
            <w:tcW w:w="1368" w:type="dxa"/>
            <w:shd w:val="clear" w:color="auto" w:fill="auto"/>
          </w:tcPr>
          <w:p w14:paraId="49E5B1CF" w14:textId="77777777" w:rsidR="00CF5E31" w:rsidRDefault="00CF5E31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14:paraId="0BE33854" w14:textId="77777777" w:rsidR="00CF5E31" w:rsidRDefault="00CF5E31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14:paraId="26F4B819" w14:textId="77777777" w:rsidR="00CF5E31" w:rsidRDefault="00CF5E31" w:rsidP="00BB4F60">
            <w:r>
              <w:t>27</w:t>
            </w:r>
          </w:p>
        </w:tc>
      </w:tr>
      <w:tr w:rsidR="00CF5E31" w14:paraId="1779F839" w14:textId="77777777" w:rsidTr="00CF5E31">
        <w:trPr>
          <w:trHeight w:val="1500"/>
        </w:trPr>
        <w:tc>
          <w:tcPr>
            <w:tcW w:w="1368" w:type="dxa"/>
            <w:shd w:val="clear" w:color="auto" w:fill="auto"/>
          </w:tcPr>
          <w:p w14:paraId="6D26490C" w14:textId="77777777" w:rsidR="00CF5E31" w:rsidRDefault="00CF5E31" w:rsidP="00BB4F60">
            <w:r>
              <w:t>28</w:t>
            </w:r>
          </w:p>
        </w:tc>
        <w:tc>
          <w:tcPr>
            <w:tcW w:w="1368" w:type="dxa"/>
            <w:shd w:val="clear" w:color="auto" w:fill="auto"/>
          </w:tcPr>
          <w:p w14:paraId="70CD4160" w14:textId="77777777" w:rsidR="00CF5E31" w:rsidRDefault="00CF5E31" w:rsidP="00BB4F60"/>
        </w:tc>
        <w:tc>
          <w:tcPr>
            <w:tcW w:w="1368" w:type="dxa"/>
            <w:shd w:val="clear" w:color="auto" w:fill="auto"/>
          </w:tcPr>
          <w:p w14:paraId="0D51EEFF" w14:textId="77777777" w:rsidR="00CF5E31" w:rsidRDefault="00CF5E31" w:rsidP="00BB4F60"/>
        </w:tc>
        <w:tc>
          <w:tcPr>
            <w:tcW w:w="1368" w:type="dxa"/>
            <w:shd w:val="clear" w:color="auto" w:fill="auto"/>
          </w:tcPr>
          <w:p w14:paraId="1B4A6E80" w14:textId="77777777" w:rsidR="00CF5E31" w:rsidRDefault="00CF5E31" w:rsidP="00BB4F60"/>
        </w:tc>
        <w:tc>
          <w:tcPr>
            <w:tcW w:w="1368" w:type="dxa"/>
            <w:shd w:val="clear" w:color="auto" w:fill="auto"/>
          </w:tcPr>
          <w:p w14:paraId="117DF161" w14:textId="77777777" w:rsidR="00CF5E31" w:rsidRDefault="00CF5E31" w:rsidP="00BB4F60"/>
        </w:tc>
        <w:tc>
          <w:tcPr>
            <w:tcW w:w="1368" w:type="dxa"/>
            <w:shd w:val="clear" w:color="auto" w:fill="auto"/>
          </w:tcPr>
          <w:p w14:paraId="27A1D7A7" w14:textId="77777777" w:rsidR="00CF5E31" w:rsidRDefault="00CF5E31" w:rsidP="00BB4F60"/>
        </w:tc>
        <w:tc>
          <w:tcPr>
            <w:tcW w:w="1368" w:type="dxa"/>
            <w:shd w:val="clear" w:color="auto" w:fill="auto"/>
          </w:tcPr>
          <w:p w14:paraId="06DAEB1A" w14:textId="77777777" w:rsidR="00CF5E31" w:rsidRDefault="00CF5E31" w:rsidP="00BB4F60"/>
        </w:tc>
      </w:tr>
    </w:tbl>
    <w:p w14:paraId="3D3469E4" w14:textId="77777777" w:rsidR="00CF5E31" w:rsidRDefault="00CF5E31" w:rsidP="00BB4F60"/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5"/>
      </w:tblGrid>
      <w:tr w:rsidR="00F1479B" w14:paraId="09F4B406" w14:textId="77777777" w:rsidTr="006C2BDC">
        <w:trPr>
          <w:jc w:val="center"/>
        </w:trPr>
        <w:tc>
          <w:tcPr>
            <w:tcW w:w="9445" w:type="dxa"/>
          </w:tcPr>
          <w:p w14:paraId="1ECF18BC" w14:textId="77777777" w:rsidR="00F1479B" w:rsidRDefault="00F1479B" w:rsidP="006C2BDC"/>
        </w:tc>
      </w:tr>
      <w:tr w:rsidR="00F1479B" w14:paraId="3B58D61E" w14:textId="77777777" w:rsidTr="006C2BDC">
        <w:trPr>
          <w:jc w:val="center"/>
        </w:trPr>
        <w:tc>
          <w:tcPr>
            <w:tcW w:w="9445" w:type="dxa"/>
          </w:tcPr>
          <w:p w14:paraId="0BAB07D9" w14:textId="77777777" w:rsidR="00F1479B" w:rsidRDefault="00F1479B" w:rsidP="006C2BDC"/>
        </w:tc>
      </w:tr>
      <w:tr w:rsidR="00F1479B" w14:paraId="58B20B75" w14:textId="77777777" w:rsidTr="006C2BDC">
        <w:trPr>
          <w:jc w:val="center"/>
        </w:trPr>
        <w:tc>
          <w:tcPr>
            <w:tcW w:w="9445" w:type="dxa"/>
          </w:tcPr>
          <w:p w14:paraId="5A1AFEE9" w14:textId="77777777" w:rsidR="00F1479B" w:rsidRDefault="00F1479B" w:rsidP="006C2BDC"/>
        </w:tc>
      </w:tr>
      <w:tr w:rsidR="00F1479B" w14:paraId="4373B4D0" w14:textId="77777777" w:rsidTr="006C2BDC">
        <w:trPr>
          <w:jc w:val="center"/>
        </w:trPr>
        <w:tc>
          <w:tcPr>
            <w:tcW w:w="9445" w:type="dxa"/>
          </w:tcPr>
          <w:p w14:paraId="416E670A" w14:textId="77777777" w:rsidR="00F1479B" w:rsidRDefault="00F1479B" w:rsidP="006C2BDC"/>
        </w:tc>
      </w:tr>
      <w:tr w:rsidR="00F1479B" w14:paraId="2F91B1BB" w14:textId="77777777" w:rsidTr="006C2BDC">
        <w:trPr>
          <w:jc w:val="center"/>
        </w:trPr>
        <w:tc>
          <w:tcPr>
            <w:tcW w:w="9445" w:type="dxa"/>
          </w:tcPr>
          <w:p w14:paraId="48EC62A8" w14:textId="77777777" w:rsidR="00F1479B" w:rsidRDefault="00F1479B" w:rsidP="006C2BDC"/>
        </w:tc>
      </w:tr>
      <w:tr w:rsidR="00F1479B" w14:paraId="0034905E" w14:textId="77777777" w:rsidTr="006C2BDC">
        <w:trPr>
          <w:jc w:val="center"/>
        </w:trPr>
        <w:tc>
          <w:tcPr>
            <w:tcW w:w="9445" w:type="dxa"/>
          </w:tcPr>
          <w:p w14:paraId="035C1F97" w14:textId="77777777" w:rsidR="00F1479B" w:rsidRDefault="00F1479B" w:rsidP="006C2BDC"/>
        </w:tc>
      </w:tr>
      <w:tr w:rsidR="00F1479B" w14:paraId="54AFA7C8" w14:textId="77777777" w:rsidTr="006C2BDC">
        <w:trPr>
          <w:jc w:val="center"/>
        </w:trPr>
        <w:tc>
          <w:tcPr>
            <w:tcW w:w="9445" w:type="dxa"/>
          </w:tcPr>
          <w:p w14:paraId="7B931593" w14:textId="77777777" w:rsidR="00F1479B" w:rsidRDefault="00F1479B" w:rsidP="006C2BDC"/>
        </w:tc>
      </w:tr>
      <w:tr w:rsidR="00F1479B" w14:paraId="1B00B7F3" w14:textId="77777777" w:rsidTr="006C2BDC">
        <w:trPr>
          <w:jc w:val="center"/>
        </w:trPr>
        <w:tc>
          <w:tcPr>
            <w:tcW w:w="9445" w:type="dxa"/>
          </w:tcPr>
          <w:p w14:paraId="71C483C9" w14:textId="77777777" w:rsidR="00F1479B" w:rsidRDefault="00F1479B" w:rsidP="006C2BDC"/>
        </w:tc>
      </w:tr>
      <w:tr w:rsidR="00F1479B" w14:paraId="09CBF7DC" w14:textId="77777777" w:rsidTr="006C2BDC">
        <w:trPr>
          <w:jc w:val="center"/>
        </w:trPr>
        <w:tc>
          <w:tcPr>
            <w:tcW w:w="9445" w:type="dxa"/>
          </w:tcPr>
          <w:p w14:paraId="059D978F" w14:textId="77777777" w:rsidR="00F1479B" w:rsidRDefault="00F1479B" w:rsidP="006C2BDC"/>
        </w:tc>
      </w:tr>
      <w:tr w:rsidR="00F1479B" w14:paraId="4FE5FC20" w14:textId="77777777" w:rsidTr="006C2BDC">
        <w:trPr>
          <w:jc w:val="center"/>
        </w:trPr>
        <w:tc>
          <w:tcPr>
            <w:tcW w:w="9445" w:type="dxa"/>
          </w:tcPr>
          <w:p w14:paraId="70F05B28" w14:textId="77777777" w:rsidR="00F1479B" w:rsidRDefault="00F1479B" w:rsidP="006C2BDC"/>
        </w:tc>
      </w:tr>
    </w:tbl>
    <w:p w14:paraId="4506355C" w14:textId="77777777" w:rsidR="007268E4" w:rsidRPr="00BB4F60" w:rsidRDefault="007268E4" w:rsidP="00BB4F60"/>
    <w:sectPr w:rsidR="007268E4" w:rsidRPr="00BB4F60" w:rsidSect="00CF5E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98D9C" w14:textId="77777777" w:rsidR="00C068D5" w:rsidRDefault="00C068D5" w:rsidP="005762FE">
      <w:r>
        <w:separator/>
      </w:r>
    </w:p>
  </w:endnote>
  <w:endnote w:type="continuationSeparator" w:id="0">
    <w:p w14:paraId="6DD62BD5" w14:textId="77777777" w:rsidR="00C068D5" w:rsidRDefault="00C068D5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F2A5E3" w14:textId="77777777" w:rsidR="00CF5E31" w:rsidRDefault="00CF5E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1CFE9" w14:textId="36499237" w:rsidR="00CF5E31" w:rsidRPr="00CF5E31" w:rsidRDefault="00A51BC5" w:rsidP="00A51BC5">
    <w:pPr>
      <w:pStyle w:val="Footer"/>
      <w:jc w:val="center"/>
      <w:rPr>
        <w:rFonts w:ascii="Times New Roman" w:hAnsi="Times New Roman"/>
        <w:sz w:val="48"/>
      </w:rPr>
    </w:pPr>
    <w:r>
      <w:t xml:space="preserve">© </w:t>
    </w:r>
    <w:r w:rsidR="00784B6B">
      <w:t>PrintableCalendar4U</w:t>
    </w:r>
    <w:bookmarkStart w:id="0" w:name="_GoBack"/>
    <w:bookmarkEnd w:id="0"/>
    <w: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96C16" w14:textId="77777777" w:rsidR="00CF5E31" w:rsidRDefault="00CF5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3749DE" w14:textId="77777777" w:rsidR="00C068D5" w:rsidRDefault="00C068D5" w:rsidP="005762FE">
      <w:r>
        <w:separator/>
      </w:r>
    </w:p>
  </w:footnote>
  <w:footnote w:type="continuationSeparator" w:id="0">
    <w:p w14:paraId="0804B042" w14:textId="77777777" w:rsidR="00C068D5" w:rsidRDefault="00C068D5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5AC95" w14:textId="77777777" w:rsidR="00CF5E31" w:rsidRDefault="00CF5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A4CF1" w14:textId="77777777" w:rsidR="00CF5E31" w:rsidRPr="00CF5E31" w:rsidRDefault="00CF5E31" w:rsidP="00CF5E31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ECDB1" w14:textId="77777777" w:rsidR="00CF5E31" w:rsidRDefault="00CF5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E3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84B6B"/>
    <w:rsid w:val="007D2CDD"/>
    <w:rsid w:val="007E16C3"/>
    <w:rsid w:val="007E28FC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51BC5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BF7BAB"/>
    <w:rsid w:val="00C05D8E"/>
    <w:rsid w:val="00C05FF7"/>
    <w:rsid w:val="00C068D5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CF5E31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F2103"/>
    <w:rsid w:val="00F137E6"/>
    <w:rsid w:val="00F1479B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D478"/>
  <w15:docId w15:val="{DC8B5F45-53FE-4239-995D-CD947CD8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52A67-5A51-4B8F-AE20-E2F834B6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</cp:revision>
  <dcterms:created xsi:type="dcterms:W3CDTF">2018-12-05T09:35:00Z</dcterms:created>
  <dcterms:modified xsi:type="dcterms:W3CDTF">2019-06-17T16:31:00Z</dcterms:modified>
</cp:coreProperties>
</file>