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F589E" w:rsidRPr="00FF589E" w14:paraId="62AF5571" w14:textId="77777777" w:rsidTr="00FF589E">
        <w:trPr>
          <w:trHeight w:val="600"/>
        </w:trPr>
        <w:tc>
          <w:tcPr>
            <w:tcW w:w="9576" w:type="dxa"/>
            <w:gridSpan w:val="7"/>
          </w:tcPr>
          <w:p w14:paraId="758AA380" w14:textId="77777777" w:rsidR="00FF589E" w:rsidRPr="00FF589E" w:rsidRDefault="00FF589E" w:rsidP="00FF589E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2022</w:t>
            </w:r>
          </w:p>
        </w:tc>
      </w:tr>
      <w:tr w:rsidR="00FF589E" w14:paraId="23EAB029" w14:textId="77777777" w:rsidTr="00FF589E">
        <w:tc>
          <w:tcPr>
            <w:tcW w:w="1368" w:type="dxa"/>
            <w:tcBorders>
              <w:bottom w:val="single" w:sz="4" w:space="0" w:color="auto"/>
            </w:tcBorders>
          </w:tcPr>
          <w:p w14:paraId="7B6DB846" w14:textId="77777777" w:rsidR="00FF589E" w:rsidRDefault="00FF589E" w:rsidP="00FF589E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B4348AC" w14:textId="77777777" w:rsidR="00FF589E" w:rsidRDefault="00FF589E" w:rsidP="00FF589E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F47B00D" w14:textId="77777777" w:rsidR="00FF589E" w:rsidRDefault="00FF589E" w:rsidP="00FF589E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C3993BA" w14:textId="77777777" w:rsidR="00FF589E" w:rsidRDefault="00FF589E" w:rsidP="00FF589E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7E51877" w14:textId="77777777" w:rsidR="00FF589E" w:rsidRDefault="00FF589E" w:rsidP="00FF589E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AE87B86" w14:textId="77777777" w:rsidR="00FF589E" w:rsidRDefault="00FF589E" w:rsidP="00FF589E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3D7ABE8" w14:textId="77777777" w:rsidR="00FF589E" w:rsidRDefault="00FF589E" w:rsidP="00FF589E">
            <w:pPr>
              <w:jc w:val="center"/>
            </w:pPr>
            <w:r>
              <w:t>Sunday</w:t>
            </w:r>
          </w:p>
        </w:tc>
      </w:tr>
      <w:tr w:rsidR="00FF589E" w14:paraId="1E3D91E6" w14:textId="77777777" w:rsidTr="00FF589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74D64E" w14:textId="77777777" w:rsidR="00FF589E" w:rsidRDefault="00FF589E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4E5E22" w14:textId="77777777" w:rsidR="00FF589E" w:rsidRDefault="00FF589E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7DF221" w14:textId="77777777" w:rsidR="00FF589E" w:rsidRDefault="00FF589E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BEA32D" w14:textId="77777777" w:rsidR="00FF589E" w:rsidRDefault="00FF589E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8697E3" w14:textId="77777777" w:rsidR="00FF589E" w:rsidRDefault="00FF589E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7DD58E" w14:textId="77777777" w:rsidR="00FF589E" w:rsidRDefault="00FF589E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766641" w14:textId="77777777" w:rsidR="00FF589E" w:rsidRDefault="00FF589E" w:rsidP="00BB4F60">
            <w:r>
              <w:t>7</w:t>
            </w:r>
          </w:p>
        </w:tc>
      </w:tr>
      <w:tr w:rsidR="00FF589E" w14:paraId="31076925" w14:textId="77777777" w:rsidTr="00FF589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12E691" w14:textId="77777777" w:rsidR="00FF589E" w:rsidRDefault="00FF589E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24237D" w14:textId="77777777" w:rsidR="00FF589E" w:rsidRDefault="00FF589E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87251F3" w14:textId="77777777" w:rsidR="00FF589E" w:rsidRDefault="00FF589E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4BE7B18" w14:textId="77777777" w:rsidR="00FF589E" w:rsidRDefault="00FF589E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851AD1" w14:textId="77777777" w:rsidR="00FF589E" w:rsidRDefault="00FF589E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628843" w14:textId="77777777" w:rsidR="00FF589E" w:rsidRDefault="00FF589E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123EFE" w14:textId="77777777" w:rsidR="00FF589E" w:rsidRDefault="00FF589E" w:rsidP="00BB4F60">
            <w:r>
              <w:t>14</w:t>
            </w:r>
          </w:p>
        </w:tc>
      </w:tr>
      <w:tr w:rsidR="00FF589E" w14:paraId="3449FAB5" w14:textId="77777777" w:rsidTr="00FF589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59863D" w14:textId="77777777" w:rsidR="00FF589E" w:rsidRDefault="00FF589E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7F84CF" w14:textId="77777777" w:rsidR="00FF589E" w:rsidRDefault="00FF589E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C16F150" w14:textId="77777777" w:rsidR="00FF589E" w:rsidRDefault="00FF589E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344423" w14:textId="77777777" w:rsidR="00FF589E" w:rsidRDefault="00FF589E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B269D6C" w14:textId="77777777" w:rsidR="00FF589E" w:rsidRDefault="00FF589E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72269B" w14:textId="77777777" w:rsidR="00FF589E" w:rsidRDefault="00FF589E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3FD137" w14:textId="77777777" w:rsidR="00FF589E" w:rsidRDefault="00FF589E" w:rsidP="00BB4F60">
            <w:r>
              <w:t>21</w:t>
            </w:r>
          </w:p>
        </w:tc>
      </w:tr>
      <w:tr w:rsidR="00FF589E" w14:paraId="06ADCDCB" w14:textId="77777777" w:rsidTr="00FF589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23AF6C" w14:textId="77777777" w:rsidR="00FF589E" w:rsidRDefault="00FF589E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0D8885" w14:textId="77777777" w:rsidR="00FF589E" w:rsidRDefault="00FF589E" w:rsidP="00BB4F60">
            <w:r>
              <w:t>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3B1854" w14:textId="77777777" w:rsidR="00FF589E" w:rsidRDefault="00FF589E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14:paraId="4D212954" w14:textId="77777777" w:rsidR="00FF589E" w:rsidRDefault="00FF589E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14:paraId="0C3B5B0D" w14:textId="77777777" w:rsidR="00FF589E" w:rsidRDefault="00FF589E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14:paraId="5C20CBE6" w14:textId="77777777" w:rsidR="00FF589E" w:rsidRDefault="00FF589E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14:paraId="713B3003" w14:textId="77777777" w:rsidR="00FF589E" w:rsidRDefault="00FF589E" w:rsidP="00BB4F60">
            <w:r>
              <w:t>28</w:t>
            </w:r>
          </w:p>
        </w:tc>
      </w:tr>
      <w:tr w:rsidR="00FF589E" w14:paraId="231B5EB1" w14:textId="77777777" w:rsidTr="00FF589E">
        <w:trPr>
          <w:trHeight w:val="1500"/>
        </w:trPr>
        <w:tc>
          <w:tcPr>
            <w:tcW w:w="1368" w:type="dxa"/>
            <w:shd w:val="clear" w:color="auto" w:fill="auto"/>
          </w:tcPr>
          <w:p w14:paraId="54BC8B09" w14:textId="77777777" w:rsidR="00FF589E" w:rsidRDefault="00FF589E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14:paraId="602EAB23" w14:textId="77777777" w:rsidR="00FF589E" w:rsidRDefault="00FF589E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14:paraId="796859DE" w14:textId="77777777" w:rsidR="00FF589E" w:rsidRDefault="00FF589E" w:rsidP="00BB4F60">
            <w:r>
              <w:t>31</w:t>
            </w:r>
          </w:p>
        </w:tc>
        <w:tc>
          <w:tcPr>
            <w:tcW w:w="1368" w:type="dxa"/>
            <w:shd w:val="clear" w:color="auto" w:fill="auto"/>
          </w:tcPr>
          <w:p w14:paraId="334C9907" w14:textId="77777777" w:rsidR="00FF589E" w:rsidRDefault="00FF589E" w:rsidP="00BB4F60"/>
        </w:tc>
        <w:tc>
          <w:tcPr>
            <w:tcW w:w="1368" w:type="dxa"/>
            <w:shd w:val="clear" w:color="auto" w:fill="auto"/>
          </w:tcPr>
          <w:p w14:paraId="1C97734B" w14:textId="77777777" w:rsidR="00FF589E" w:rsidRDefault="00FF589E" w:rsidP="00BB4F60"/>
        </w:tc>
        <w:tc>
          <w:tcPr>
            <w:tcW w:w="1368" w:type="dxa"/>
            <w:shd w:val="clear" w:color="auto" w:fill="auto"/>
          </w:tcPr>
          <w:p w14:paraId="792EBE3D" w14:textId="77777777" w:rsidR="00FF589E" w:rsidRDefault="00FF589E" w:rsidP="00BB4F60"/>
        </w:tc>
        <w:tc>
          <w:tcPr>
            <w:tcW w:w="1368" w:type="dxa"/>
            <w:shd w:val="clear" w:color="auto" w:fill="auto"/>
          </w:tcPr>
          <w:p w14:paraId="11451AA1" w14:textId="77777777" w:rsidR="00FF589E" w:rsidRDefault="00FF589E" w:rsidP="00BB4F60"/>
        </w:tc>
      </w:tr>
    </w:tbl>
    <w:p w14:paraId="6C0C7BB9" w14:textId="77777777" w:rsidR="00FF589E" w:rsidRDefault="00FF589E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AD1630" w14:paraId="5352F469" w14:textId="77777777" w:rsidTr="006C2BDC">
        <w:trPr>
          <w:jc w:val="center"/>
        </w:trPr>
        <w:tc>
          <w:tcPr>
            <w:tcW w:w="9445" w:type="dxa"/>
          </w:tcPr>
          <w:p w14:paraId="35F356BA" w14:textId="77777777" w:rsidR="00AD1630" w:rsidRDefault="00AD1630" w:rsidP="006C2BDC"/>
        </w:tc>
      </w:tr>
      <w:tr w:rsidR="00AD1630" w14:paraId="6BF7C7B0" w14:textId="77777777" w:rsidTr="006C2BDC">
        <w:trPr>
          <w:jc w:val="center"/>
        </w:trPr>
        <w:tc>
          <w:tcPr>
            <w:tcW w:w="9445" w:type="dxa"/>
          </w:tcPr>
          <w:p w14:paraId="30774DFE" w14:textId="77777777" w:rsidR="00AD1630" w:rsidRDefault="00AD1630" w:rsidP="006C2BDC"/>
        </w:tc>
      </w:tr>
      <w:tr w:rsidR="00AD1630" w14:paraId="7919E3A8" w14:textId="77777777" w:rsidTr="006C2BDC">
        <w:trPr>
          <w:jc w:val="center"/>
        </w:trPr>
        <w:tc>
          <w:tcPr>
            <w:tcW w:w="9445" w:type="dxa"/>
          </w:tcPr>
          <w:p w14:paraId="1BB4908B" w14:textId="77777777" w:rsidR="00AD1630" w:rsidRDefault="00AD1630" w:rsidP="006C2BDC"/>
        </w:tc>
      </w:tr>
      <w:tr w:rsidR="00AD1630" w14:paraId="32417B79" w14:textId="77777777" w:rsidTr="006C2BDC">
        <w:trPr>
          <w:jc w:val="center"/>
        </w:trPr>
        <w:tc>
          <w:tcPr>
            <w:tcW w:w="9445" w:type="dxa"/>
          </w:tcPr>
          <w:p w14:paraId="713FA8F4" w14:textId="77777777" w:rsidR="00AD1630" w:rsidRDefault="00AD1630" w:rsidP="006C2BDC"/>
        </w:tc>
      </w:tr>
      <w:tr w:rsidR="00AD1630" w14:paraId="1E85C133" w14:textId="77777777" w:rsidTr="006C2BDC">
        <w:trPr>
          <w:jc w:val="center"/>
        </w:trPr>
        <w:tc>
          <w:tcPr>
            <w:tcW w:w="9445" w:type="dxa"/>
          </w:tcPr>
          <w:p w14:paraId="152A9AEA" w14:textId="77777777" w:rsidR="00AD1630" w:rsidRDefault="00AD1630" w:rsidP="006C2BDC"/>
        </w:tc>
      </w:tr>
      <w:tr w:rsidR="00AD1630" w14:paraId="30638699" w14:textId="77777777" w:rsidTr="006C2BDC">
        <w:trPr>
          <w:jc w:val="center"/>
        </w:trPr>
        <w:tc>
          <w:tcPr>
            <w:tcW w:w="9445" w:type="dxa"/>
          </w:tcPr>
          <w:p w14:paraId="0C51923B" w14:textId="77777777" w:rsidR="00AD1630" w:rsidRDefault="00AD1630" w:rsidP="006C2BDC"/>
        </w:tc>
      </w:tr>
      <w:tr w:rsidR="00AD1630" w14:paraId="39427BB3" w14:textId="77777777" w:rsidTr="006C2BDC">
        <w:trPr>
          <w:jc w:val="center"/>
        </w:trPr>
        <w:tc>
          <w:tcPr>
            <w:tcW w:w="9445" w:type="dxa"/>
          </w:tcPr>
          <w:p w14:paraId="752F7904" w14:textId="77777777" w:rsidR="00AD1630" w:rsidRDefault="00AD1630" w:rsidP="006C2BDC"/>
        </w:tc>
      </w:tr>
      <w:tr w:rsidR="00AD1630" w14:paraId="2A2FB02F" w14:textId="77777777" w:rsidTr="006C2BDC">
        <w:trPr>
          <w:jc w:val="center"/>
        </w:trPr>
        <w:tc>
          <w:tcPr>
            <w:tcW w:w="9445" w:type="dxa"/>
          </w:tcPr>
          <w:p w14:paraId="46905593" w14:textId="77777777" w:rsidR="00AD1630" w:rsidRDefault="00AD1630" w:rsidP="006C2BDC"/>
        </w:tc>
      </w:tr>
      <w:tr w:rsidR="00AD1630" w14:paraId="09B425E8" w14:textId="77777777" w:rsidTr="006C2BDC">
        <w:trPr>
          <w:jc w:val="center"/>
        </w:trPr>
        <w:tc>
          <w:tcPr>
            <w:tcW w:w="9445" w:type="dxa"/>
          </w:tcPr>
          <w:p w14:paraId="0286D55E" w14:textId="77777777" w:rsidR="00AD1630" w:rsidRDefault="00AD1630" w:rsidP="006C2BDC"/>
        </w:tc>
      </w:tr>
      <w:tr w:rsidR="00AD1630" w14:paraId="41CE2C62" w14:textId="77777777" w:rsidTr="006C2BDC">
        <w:trPr>
          <w:jc w:val="center"/>
        </w:trPr>
        <w:tc>
          <w:tcPr>
            <w:tcW w:w="9445" w:type="dxa"/>
          </w:tcPr>
          <w:p w14:paraId="5F1EF5F2" w14:textId="77777777" w:rsidR="00AD1630" w:rsidRDefault="00AD1630" w:rsidP="006C2BDC"/>
        </w:tc>
      </w:tr>
    </w:tbl>
    <w:p w14:paraId="1D89703D" w14:textId="77777777" w:rsidR="007268E4" w:rsidRPr="00BB4F60" w:rsidRDefault="007268E4" w:rsidP="00BB4F60"/>
    <w:sectPr w:rsidR="007268E4" w:rsidRPr="00BB4F60" w:rsidSect="00FF5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D98F7" w14:textId="77777777" w:rsidR="00C9696D" w:rsidRDefault="00C9696D" w:rsidP="005762FE">
      <w:r>
        <w:separator/>
      </w:r>
    </w:p>
  </w:endnote>
  <w:endnote w:type="continuationSeparator" w:id="0">
    <w:p w14:paraId="44B720D8" w14:textId="77777777" w:rsidR="00C9696D" w:rsidRDefault="00C9696D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449A3" w14:textId="77777777" w:rsidR="00FF589E" w:rsidRDefault="00FF5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C683D" w14:textId="6411C8DB" w:rsidR="00FF589E" w:rsidRPr="00FF589E" w:rsidRDefault="00A5588A" w:rsidP="00A5588A">
    <w:pPr>
      <w:pStyle w:val="Footer"/>
      <w:jc w:val="center"/>
      <w:rPr>
        <w:rFonts w:ascii="Times New Roman" w:hAnsi="Times New Roman"/>
        <w:sz w:val="48"/>
      </w:rPr>
    </w:pPr>
    <w:r>
      <w:t xml:space="preserve">© </w:t>
    </w:r>
    <w:r w:rsidR="002A3831">
      <w:t>PrintableCalendar4U</w:t>
    </w:r>
    <w:bookmarkStart w:id="0" w:name="_GoBack"/>
    <w:bookmarkEnd w:id="0"/>
    <w: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1D3E3" w14:textId="77777777" w:rsidR="00FF589E" w:rsidRDefault="00FF5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FAB02" w14:textId="77777777" w:rsidR="00C9696D" w:rsidRDefault="00C9696D" w:rsidP="005762FE">
      <w:r>
        <w:separator/>
      </w:r>
    </w:p>
  </w:footnote>
  <w:footnote w:type="continuationSeparator" w:id="0">
    <w:p w14:paraId="16B0B746" w14:textId="77777777" w:rsidR="00C9696D" w:rsidRDefault="00C9696D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6A4BC" w14:textId="77777777" w:rsidR="00FF589E" w:rsidRDefault="00FF5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0BC2" w14:textId="77777777" w:rsidR="00FF589E" w:rsidRPr="00FF589E" w:rsidRDefault="00FF589E" w:rsidP="00FF589E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D17BA" w14:textId="77777777" w:rsidR="00FF589E" w:rsidRDefault="00FF5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89E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E5FF4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3831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61EB0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C25AF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5588A"/>
    <w:rsid w:val="00A7279D"/>
    <w:rsid w:val="00A86B04"/>
    <w:rsid w:val="00A91273"/>
    <w:rsid w:val="00AA1139"/>
    <w:rsid w:val="00AA4289"/>
    <w:rsid w:val="00AC19FD"/>
    <w:rsid w:val="00AD1630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9696D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4D7C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6F63-9149-41EC-B02A-5B6A0213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dcterms:created xsi:type="dcterms:W3CDTF">2018-12-05T09:42:00Z</dcterms:created>
  <dcterms:modified xsi:type="dcterms:W3CDTF">2019-06-17T16:30:00Z</dcterms:modified>
</cp:coreProperties>
</file>