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D3D9D" w:rsidRPr="002D3D9D" w14:paraId="4B40C9B0" w14:textId="77777777" w:rsidTr="002D3D9D">
        <w:trPr>
          <w:trHeight w:val="600"/>
        </w:trPr>
        <w:tc>
          <w:tcPr>
            <w:tcW w:w="9576" w:type="dxa"/>
            <w:gridSpan w:val="7"/>
          </w:tcPr>
          <w:p w14:paraId="1D7FCF4F" w14:textId="77777777" w:rsidR="002D3D9D" w:rsidRPr="002D3D9D" w:rsidRDefault="002D3D9D" w:rsidP="002D3D9D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2021</w:t>
            </w:r>
          </w:p>
        </w:tc>
      </w:tr>
      <w:tr w:rsidR="002D3D9D" w14:paraId="7D9E9DF6" w14:textId="77777777" w:rsidTr="002D3D9D">
        <w:tc>
          <w:tcPr>
            <w:tcW w:w="1368" w:type="dxa"/>
            <w:tcBorders>
              <w:bottom w:val="single" w:sz="4" w:space="0" w:color="auto"/>
            </w:tcBorders>
          </w:tcPr>
          <w:p w14:paraId="0F86436D" w14:textId="77777777" w:rsidR="002D3D9D" w:rsidRDefault="002D3D9D" w:rsidP="002D3D9D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CD561F3" w14:textId="77777777" w:rsidR="002D3D9D" w:rsidRDefault="002D3D9D" w:rsidP="002D3D9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1B6758" w14:textId="77777777" w:rsidR="002D3D9D" w:rsidRDefault="002D3D9D" w:rsidP="002D3D9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585A0E" w14:textId="77777777" w:rsidR="002D3D9D" w:rsidRDefault="002D3D9D" w:rsidP="002D3D9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83C90A" w14:textId="77777777" w:rsidR="002D3D9D" w:rsidRDefault="002D3D9D" w:rsidP="002D3D9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C46B70" w14:textId="77777777" w:rsidR="002D3D9D" w:rsidRDefault="002D3D9D" w:rsidP="002D3D9D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5A6341" w14:textId="77777777" w:rsidR="002D3D9D" w:rsidRDefault="002D3D9D" w:rsidP="002D3D9D">
            <w:pPr>
              <w:jc w:val="center"/>
            </w:pPr>
            <w:r>
              <w:t>Sunday</w:t>
            </w:r>
          </w:p>
        </w:tc>
      </w:tr>
      <w:tr w:rsidR="002D3D9D" w14:paraId="777DAB8D" w14:textId="77777777" w:rsidTr="002D3D9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1ECF0B" w14:textId="77777777" w:rsidR="002D3D9D" w:rsidRDefault="002D3D9D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F9A965" w14:textId="77777777" w:rsidR="002D3D9D" w:rsidRDefault="002D3D9D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E45DB6" w14:textId="77777777" w:rsidR="002D3D9D" w:rsidRDefault="002D3D9D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EBD6AD" w14:textId="77777777" w:rsidR="002D3D9D" w:rsidRDefault="002D3D9D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97703B" w14:textId="77777777" w:rsidR="002D3D9D" w:rsidRDefault="002D3D9D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B968EA" w14:textId="77777777" w:rsidR="002D3D9D" w:rsidRDefault="002D3D9D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FABEFC" w14:textId="77777777" w:rsidR="002D3D9D" w:rsidRDefault="002D3D9D" w:rsidP="00BB4F60">
            <w:r>
              <w:t>4</w:t>
            </w:r>
          </w:p>
        </w:tc>
      </w:tr>
      <w:tr w:rsidR="002D3D9D" w14:paraId="3AF7A5CE" w14:textId="77777777" w:rsidTr="002D3D9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2B308B" w14:textId="77777777" w:rsidR="002D3D9D" w:rsidRDefault="002D3D9D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F202C3" w14:textId="77777777" w:rsidR="002D3D9D" w:rsidRDefault="002D3D9D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60CA82" w14:textId="77777777" w:rsidR="002D3D9D" w:rsidRDefault="002D3D9D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45A4A2" w14:textId="77777777" w:rsidR="002D3D9D" w:rsidRDefault="002D3D9D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C9B8A9" w14:textId="77777777" w:rsidR="002D3D9D" w:rsidRDefault="002D3D9D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BE151F" w14:textId="77777777" w:rsidR="002D3D9D" w:rsidRDefault="002D3D9D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3D050D" w14:textId="77777777" w:rsidR="002D3D9D" w:rsidRDefault="002D3D9D" w:rsidP="00BB4F60">
            <w:r>
              <w:t>11</w:t>
            </w:r>
          </w:p>
        </w:tc>
      </w:tr>
      <w:tr w:rsidR="002D3D9D" w14:paraId="22FD69F4" w14:textId="77777777" w:rsidTr="002D3D9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A0A0C2" w14:textId="77777777" w:rsidR="002D3D9D" w:rsidRDefault="002D3D9D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4412E9" w14:textId="77777777" w:rsidR="002D3D9D" w:rsidRDefault="002D3D9D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9645B7" w14:textId="77777777" w:rsidR="002D3D9D" w:rsidRDefault="002D3D9D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FD6BDA" w14:textId="77777777" w:rsidR="002D3D9D" w:rsidRDefault="002D3D9D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1F531B" w14:textId="77777777" w:rsidR="002D3D9D" w:rsidRDefault="002D3D9D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C3DC2C" w14:textId="77777777" w:rsidR="002D3D9D" w:rsidRDefault="002D3D9D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E241A7" w14:textId="77777777" w:rsidR="002D3D9D" w:rsidRDefault="002D3D9D" w:rsidP="00BB4F60">
            <w:r>
              <w:t>18</w:t>
            </w:r>
          </w:p>
        </w:tc>
      </w:tr>
      <w:tr w:rsidR="002D3D9D" w14:paraId="5AD819F3" w14:textId="77777777" w:rsidTr="002D3D9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D677A6" w14:textId="77777777" w:rsidR="002D3D9D" w:rsidRDefault="002D3D9D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B91C7B" w14:textId="77777777" w:rsidR="002D3D9D" w:rsidRDefault="002D3D9D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867A38" w14:textId="77777777" w:rsidR="002D3D9D" w:rsidRDefault="002D3D9D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0B8087" w14:textId="77777777" w:rsidR="002D3D9D" w:rsidRDefault="002D3D9D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4E67C6" w14:textId="77777777" w:rsidR="002D3D9D" w:rsidRDefault="002D3D9D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14:paraId="5CF001A0" w14:textId="77777777" w:rsidR="002D3D9D" w:rsidRDefault="002D3D9D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7E7B4A23" w14:textId="77777777" w:rsidR="002D3D9D" w:rsidRDefault="002D3D9D" w:rsidP="00BB4F60">
            <w:r>
              <w:t>25</w:t>
            </w:r>
          </w:p>
        </w:tc>
      </w:tr>
      <w:tr w:rsidR="002D3D9D" w14:paraId="7D19E8A0" w14:textId="77777777" w:rsidTr="002D3D9D">
        <w:trPr>
          <w:trHeight w:val="1500"/>
        </w:trPr>
        <w:tc>
          <w:tcPr>
            <w:tcW w:w="1368" w:type="dxa"/>
            <w:shd w:val="clear" w:color="auto" w:fill="auto"/>
          </w:tcPr>
          <w:p w14:paraId="2F685539" w14:textId="77777777" w:rsidR="002D3D9D" w:rsidRDefault="002D3D9D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509A2C4B" w14:textId="77777777" w:rsidR="002D3D9D" w:rsidRDefault="002D3D9D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45A2291D" w14:textId="77777777" w:rsidR="002D3D9D" w:rsidRDefault="002D3D9D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79101EA4" w14:textId="77777777" w:rsidR="002D3D9D" w:rsidRDefault="002D3D9D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7A746300" w14:textId="77777777" w:rsidR="002D3D9D" w:rsidRDefault="002D3D9D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14:paraId="5E06E6B7" w14:textId="77777777" w:rsidR="002D3D9D" w:rsidRDefault="002D3D9D" w:rsidP="00BB4F60"/>
        </w:tc>
        <w:tc>
          <w:tcPr>
            <w:tcW w:w="1368" w:type="dxa"/>
            <w:shd w:val="clear" w:color="auto" w:fill="auto"/>
          </w:tcPr>
          <w:p w14:paraId="49CDF417" w14:textId="77777777" w:rsidR="002D3D9D" w:rsidRDefault="002D3D9D" w:rsidP="00BB4F60"/>
        </w:tc>
      </w:tr>
    </w:tbl>
    <w:p w14:paraId="65FE2CE5" w14:textId="77777777" w:rsidR="002D3D9D" w:rsidRDefault="002D3D9D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9A319B" w14:paraId="0F7337F9" w14:textId="77777777" w:rsidTr="009A319B">
        <w:trPr>
          <w:jc w:val="center"/>
        </w:trPr>
        <w:tc>
          <w:tcPr>
            <w:tcW w:w="9445" w:type="dxa"/>
          </w:tcPr>
          <w:p w14:paraId="630D473F" w14:textId="77777777" w:rsidR="009A319B" w:rsidRDefault="009A319B" w:rsidP="006C2BDC"/>
        </w:tc>
      </w:tr>
      <w:tr w:rsidR="009A319B" w14:paraId="21B3F5F3" w14:textId="77777777" w:rsidTr="009A319B">
        <w:trPr>
          <w:jc w:val="center"/>
        </w:trPr>
        <w:tc>
          <w:tcPr>
            <w:tcW w:w="9445" w:type="dxa"/>
          </w:tcPr>
          <w:p w14:paraId="5236F724" w14:textId="77777777" w:rsidR="009A319B" w:rsidRDefault="009A319B" w:rsidP="006C2BDC"/>
        </w:tc>
      </w:tr>
      <w:tr w:rsidR="009A319B" w14:paraId="6467592E" w14:textId="77777777" w:rsidTr="009A319B">
        <w:trPr>
          <w:jc w:val="center"/>
        </w:trPr>
        <w:tc>
          <w:tcPr>
            <w:tcW w:w="9445" w:type="dxa"/>
          </w:tcPr>
          <w:p w14:paraId="0FEF24E7" w14:textId="77777777" w:rsidR="009A319B" w:rsidRDefault="009A319B" w:rsidP="006C2BDC"/>
        </w:tc>
      </w:tr>
      <w:tr w:rsidR="009A319B" w14:paraId="69644DFF" w14:textId="77777777" w:rsidTr="009A319B">
        <w:trPr>
          <w:jc w:val="center"/>
        </w:trPr>
        <w:tc>
          <w:tcPr>
            <w:tcW w:w="9445" w:type="dxa"/>
          </w:tcPr>
          <w:p w14:paraId="6BD51A71" w14:textId="77777777" w:rsidR="009A319B" w:rsidRDefault="009A319B" w:rsidP="006C2BDC"/>
        </w:tc>
      </w:tr>
      <w:tr w:rsidR="009A319B" w14:paraId="514657C0" w14:textId="77777777" w:rsidTr="009A319B">
        <w:trPr>
          <w:jc w:val="center"/>
        </w:trPr>
        <w:tc>
          <w:tcPr>
            <w:tcW w:w="9445" w:type="dxa"/>
          </w:tcPr>
          <w:p w14:paraId="48110DAC" w14:textId="77777777" w:rsidR="009A319B" w:rsidRDefault="009A319B" w:rsidP="006C2BDC"/>
        </w:tc>
      </w:tr>
      <w:tr w:rsidR="009A319B" w14:paraId="4E294656" w14:textId="77777777" w:rsidTr="009A319B">
        <w:trPr>
          <w:jc w:val="center"/>
        </w:trPr>
        <w:tc>
          <w:tcPr>
            <w:tcW w:w="9445" w:type="dxa"/>
          </w:tcPr>
          <w:p w14:paraId="12A1398B" w14:textId="77777777" w:rsidR="009A319B" w:rsidRDefault="009A319B" w:rsidP="006C2BDC"/>
        </w:tc>
      </w:tr>
      <w:tr w:rsidR="009A319B" w14:paraId="5961F5B6" w14:textId="77777777" w:rsidTr="009A319B">
        <w:trPr>
          <w:jc w:val="center"/>
        </w:trPr>
        <w:tc>
          <w:tcPr>
            <w:tcW w:w="9445" w:type="dxa"/>
          </w:tcPr>
          <w:p w14:paraId="207C3DF7" w14:textId="77777777" w:rsidR="009A319B" w:rsidRDefault="009A319B" w:rsidP="006C2BDC"/>
        </w:tc>
      </w:tr>
      <w:tr w:rsidR="009A319B" w14:paraId="37B06E1C" w14:textId="77777777" w:rsidTr="009A319B">
        <w:trPr>
          <w:jc w:val="center"/>
        </w:trPr>
        <w:tc>
          <w:tcPr>
            <w:tcW w:w="9445" w:type="dxa"/>
          </w:tcPr>
          <w:p w14:paraId="1E1C1DD0" w14:textId="77777777" w:rsidR="009A319B" w:rsidRDefault="009A319B" w:rsidP="006C2BDC"/>
        </w:tc>
      </w:tr>
      <w:tr w:rsidR="009A319B" w14:paraId="01E31FE0" w14:textId="77777777" w:rsidTr="009A319B">
        <w:trPr>
          <w:jc w:val="center"/>
        </w:trPr>
        <w:tc>
          <w:tcPr>
            <w:tcW w:w="9445" w:type="dxa"/>
          </w:tcPr>
          <w:p w14:paraId="067CEED5" w14:textId="77777777" w:rsidR="009A319B" w:rsidRDefault="009A319B" w:rsidP="006C2BDC"/>
        </w:tc>
      </w:tr>
      <w:tr w:rsidR="009A319B" w14:paraId="205969C1" w14:textId="77777777" w:rsidTr="009A319B">
        <w:trPr>
          <w:jc w:val="center"/>
        </w:trPr>
        <w:tc>
          <w:tcPr>
            <w:tcW w:w="9445" w:type="dxa"/>
          </w:tcPr>
          <w:p w14:paraId="014A7439" w14:textId="77777777" w:rsidR="009A319B" w:rsidRDefault="009A319B" w:rsidP="006C2BDC"/>
        </w:tc>
      </w:tr>
    </w:tbl>
    <w:p w14:paraId="213AE0AF" w14:textId="77777777" w:rsidR="007268E4" w:rsidRPr="00BB4F60" w:rsidRDefault="007268E4" w:rsidP="00BB4F60"/>
    <w:sectPr w:rsidR="007268E4" w:rsidRPr="00BB4F60" w:rsidSect="002D3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219CD" w14:textId="77777777" w:rsidR="002C517E" w:rsidRDefault="002C517E" w:rsidP="005762FE">
      <w:r>
        <w:separator/>
      </w:r>
    </w:p>
  </w:endnote>
  <w:endnote w:type="continuationSeparator" w:id="0">
    <w:p w14:paraId="174E938C" w14:textId="77777777" w:rsidR="002C517E" w:rsidRDefault="002C517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477E7" w14:textId="77777777" w:rsidR="002D3D9D" w:rsidRDefault="002D3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FC0A" w14:textId="144DF6D5" w:rsidR="002D3D9D" w:rsidRPr="002D3D9D" w:rsidRDefault="00840CA8" w:rsidP="00840CA8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bookmarkStart w:id="0" w:name="_GoBack"/>
    <w:r>
      <w:t>PrintableCalendar</w:t>
    </w:r>
    <w:r w:rsidR="009351BA">
      <w:t>4U</w:t>
    </w:r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EEB66" w14:textId="77777777" w:rsidR="002D3D9D" w:rsidRDefault="002D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0676E" w14:textId="77777777" w:rsidR="002C517E" w:rsidRDefault="002C517E" w:rsidP="005762FE">
      <w:r>
        <w:separator/>
      </w:r>
    </w:p>
  </w:footnote>
  <w:footnote w:type="continuationSeparator" w:id="0">
    <w:p w14:paraId="4A96BD28" w14:textId="77777777" w:rsidR="002C517E" w:rsidRDefault="002C517E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F1FD" w14:textId="77777777" w:rsidR="002D3D9D" w:rsidRDefault="002D3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E8D8E" w14:textId="77777777" w:rsidR="002D3D9D" w:rsidRPr="002D3D9D" w:rsidRDefault="002D3D9D" w:rsidP="002D3D9D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25DA" w14:textId="77777777" w:rsidR="002D3D9D" w:rsidRDefault="002D3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D9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C517E"/>
    <w:rsid w:val="002D32B2"/>
    <w:rsid w:val="002D3D9D"/>
    <w:rsid w:val="002F0604"/>
    <w:rsid w:val="002F71B1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04736"/>
    <w:rsid w:val="00714D43"/>
    <w:rsid w:val="007224AB"/>
    <w:rsid w:val="007268E4"/>
    <w:rsid w:val="007312DE"/>
    <w:rsid w:val="007335EA"/>
    <w:rsid w:val="00735967"/>
    <w:rsid w:val="007D2CDD"/>
    <w:rsid w:val="007E16C3"/>
    <w:rsid w:val="007E2AAA"/>
    <w:rsid w:val="00840CA8"/>
    <w:rsid w:val="008450BC"/>
    <w:rsid w:val="00855C17"/>
    <w:rsid w:val="00867BC5"/>
    <w:rsid w:val="00883782"/>
    <w:rsid w:val="00934166"/>
    <w:rsid w:val="009351BA"/>
    <w:rsid w:val="00936128"/>
    <w:rsid w:val="00947C04"/>
    <w:rsid w:val="009806A9"/>
    <w:rsid w:val="0099288A"/>
    <w:rsid w:val="00992C57"/>
    <w:rsid w:val="009A2F89"/>
    <w:rsid w:val="009A319B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BB052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BE87-31CB-42BD-AF2F-067AE184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2018-12-05T09:19:00Z</dcterms:created>
  <dcterms:modified xsi:type="dcterms:W3CDTF">2019-06-17T16:25:00Z</dcterms:modified>
</cp:coreProperties>
</file>