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3A6EF" w14:textId="77777777" w:rsidR="00D967FF" w:rsidRDefault="00E622D0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October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41D9D63A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C980A46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FCEE50A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F3580A7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2958692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D586B46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4184D46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3593F2F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3277BBD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FC3520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8F0675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E17EA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F79DAE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17EA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68FA9E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17EA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637A82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15F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5F9169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615F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615FF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15FF2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4E39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D967FF" w14:paraId="1D94790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6D3C5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B068F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B693C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503C4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24EA0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32C28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5E2A96" w14:textId="77777777" w:rsidR="00D967FF" w:rsidRDefault="00D967FF">
            <w:pPr>
              <w:pStyle w:val="CalendarText"/>
            </w:pPr>
          </w:p>
        </w:tc>
      </w:tr>
      <w:tr w:rsidR="00D967FF" w14:paraId="3FFF0CE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F41F1E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5A9B5D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0713FA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964BD0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E75D48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F24A28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13A072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D967FF" w14:paraId="1BAB60A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9FE64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52B14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8999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8D55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7CB61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6210C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2B8C1F" w14:textId="77777777" w:rsidR="00D967FF" w:rsidRDefault="00D967FF">
            <w:pPr>
              <w:pStyle w:val="CalendarText"/>
            </w:pPr>
          </w:p>
        </w:tc>
      </w:tr>
      <w:tr w:rsidR="00D967FF" w14:paraId="008A81E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A77C8D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1E232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22F821E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9F6661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277AE5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A28414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B1A16B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D967FF" w14:paraId="4BBF834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A55FE4" w14:textId="77777777" w:rsidR="00D967FF" w:rsidRDefault="00002618" w:rsidP="00002618">
            <w:pPr>
              <w:pStyle w:val="CalendarText"/>
              <w:jc w:val="center"/>
            </w:pPr>
            <w:r w:rsidRPr="00002618">
              <w:t>Columbus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8EC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CDE9BF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268F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51867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A0B96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F4ADE2" w14:textId="77777777" w:rsidR="00D967FF" w:rsidRDefault="00D967FF">
            <w:pPr>
              <w:pStyle w:val="CalendarText"/>
            </w:pPr>
          </w:p>
        </w:tc>
      </w:tr>
      <w:tr w:rsidR="00D967FF" w14:paraId="78005D1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1D16C3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FEFEFF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4895367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3517D4C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408F25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C063AD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BC972C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D967FF" w14:paraId="0E87F79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FFD04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E567E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BCF6F9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FF8E4E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730F5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1F919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21D8D3" w14:textId="77777777" w:rsidR="00D967FF" w:rsidRDefault="00D967FF">
            <w:pPr>
              <w:pStyle w:val="CalendarText"/>
            </w:pPr>
          </w:p>
        </w:tc>
      </w:tr>
      <w:tr w:rsidR="00D967FF" w14:paraId="335E51C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32F72A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B40B16A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E32153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8243B2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6BD5A2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EF9D1C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B45B7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D967FF" w14:paraId="14B751E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74000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1320A5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C3D13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3D555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FACD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96A3D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17A8E6" w14:textId="77777777" w:rsidR="00D967FF" w:rsidRDefault="00D967FF">
            <w:pPr>
              <w:pStyle w:val="CalendarText"/>
            </w:pPr>
          </w:p>
        </w:tc>
      </w:tr>
      <w:tr w:rsidR="00D967FF" w14:paraId="739A712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CDD64B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A2F11D" w14:textId="77777777" w:rsidR="00D967FF" w:rsidRDefault="00E622D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88E4C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47CC42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73C0DD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BAC3AB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F12162" w14:textId="77777777" w:rsidR="00D967FF" w:rsidRDefault="00D967FF">
            <w:pPr>
              <w:pStyle w:val="Date"/>
            </w:pPr>
          </w:p>
        </w:tc>
      </w:tr>
      <w:tr w:rsidR="00D967FF" w14:paraId="5F0C3B37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F41374" w14:textId="77777777" w:rsidR="00D967FF" w:rsidRDefault="00002618" w:rsidP="00002618">
            <w:pPr>
              <w:pStyle w:val="CalendarText"/>
              <w:jc w:val="center"/>
            </w:pPr>
            <w:r w:rsidRPr="00002618">
              <w:t>Halloween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9B0FC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B9E9F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516EF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9CE9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177C2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02C354" w14:textId="77777777" w:rsidR="00D967FF" w:rsidRDefault="00D967FF">
            <w:pPr>
              <w:pStyle w:val="CalendarText"/>
            </w:pPr>
          </w:p>
        </w:tc>
      </w:tr>
    </w:tbl>
    <w:p w14:paraId="734894AE" w14:textId="372C86B3" w:rsidR="00D967FF" w:rsidRDefault="00F96328" w:rsidP="00F96328">
      <w:pPr>
        <w:jc w:val="center"/>
      </w:pPr>
      <w:r>
        <w:t xml:space="preserve">© </w:t>
      </w:r>
      <w:r w:rsidR="00282BA3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0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0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002618"/>
    <w:rsid w:val="001C6C31"/>
    <w:rsid w:val="00282BA3"/>
    <w:rsid w:val="002C6F54"/>
    <w:rsid w:val="00335FFD"/>
    <w:rsid w:val="003F32D0"/>
    <w:rsid w:val="00473FDE"/>
    <w:rsid w:val="005076C9"/>
    <w:rsid w:val="00521CAA"/>
    <w:rsid w:val="005B38A3"/>
    <w:rsid w:val="00615FF2"/>
    <w:rsid w:val="008712EC"/>
    <w:rsid w:val="009619B8"/>
    <w:rsid w:val="00BF49AE"/>
    <w:rsid w:val="00C12A57"/>
    <w:rsid w:val="00C56884"/>
    <w:rsid w:val="00CB7E81"/>
    <w:rsid w:val="00D11F65"/>
    <w:rsid w:val="00D2091D"/>
    <w:rsid w:val="00D967FF"/>
    <w:rsid w:val="00DA4936"/>
    <w:rsid w:val="00E17EA1"/>
    <w:rsid w:val="00E622D0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F79B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66C51-46A7-475A-BDA0-BAEAEA2A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2022 Editable Calendar with Holidays</vt:lpstr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2022 Editable Calendar with Holidays</dc:title>
  <dc:creator>AutoBVT</dc:creator>
  <cp:lastModifiedBy>admin</cp:lastModifiedBy>
  <cp:revision>5</cp:revision>
  <dcterms:created xsi:type="dcterms:W3CDTF">2018-11-20T03:28:00Z</dcterms:created>
  <dcterms:modified xsi:type="dcterms:W3CDTF">2019-06-06T15:13:00Z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