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3F5639" w:rsidRPr="003F5639" w14:paraId="2C26B7E3" w14:textId="77777777" w:rsidTr="003F5639">
        <w:trPr>
          <w:trHeight w:val="600"/>
        </w:trPr>
        <w:tc>
          <w:tcPr>
            <w:tcW w:w="13176" w:type="dxa"/>
            <w:gridSpan w:val="7"/>
          </w:tcPr>
          <w:p w14:paraId="2C8CAF1D" w14:textId="77777777" w:rsidR="003F5639" w:rsidRPr="003F5639" w:rsidRDefault="003F5639" w:rsidP="003F56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3F5639" w14:paraId="6291261F" w14:textId="77777777" w:rsidTr="003F5639">
        <w:tc>
          <w:tcPr>
            <w:tcW w:w="1882" w:type="dxa"/>
          </w:tcPr>
          <w:p w14:paraId="64695CD3" w14:textId="77777777" w:rsidR="003F5639" w:rsidRDefault="003F5639" w:rsidP="003F5639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91AF0EE" w14:textId="77777777" w:rsidR="003F5639" w:rsidRDefault="003F5639" w:rsidP="003F5639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999B1FA" w14:textId="77777777" w:rsidR="003F5639" w:rsidRDefault="003F5639" w:rsidP="003F5639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84DA3A7" w14:textId="77777777" w:rsidR="003F5639" w:rsidRDefault="003F5639" w:rsidP="003F5639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58C23B8" w14:textId="77777777" w:rsidR="003F5639" w:rsidRDefault="003F5639" w:rsidP="003F5639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C4332F7" w14:textId="77777777" w:rsidR="003F5639" w:rsidRDefault="003F5639" w:rsidP="003F5639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90727DD" w14:textId="77777777" w:rsidR="003F5639" w:rsidRDefault="003F5639" w:rsidP="003F5639">
            <w:pPr>
              <w:jc w:val="center"/>
            </w:pPr>
            <w:r>
              <w:t>Saturday</w:t>
            </w:r>
          </w:p>
        </w:tc>
      </w:tr>
      <w:tr w:rsidR="003F5639" w14:paraId="14A2BD9D" w14:textId="77777777" w:rsidTr="003F563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5704F1F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0984C9F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DC0736A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186286" w14:textId="77777777" w:rsidR="003F5639" w:rsidRDefault="003F5639" w:rsidP="003F563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188B7A5" w14:textId="77777777" w:rsidR="003F5639" w:rsidRDefault="003F5639" w:rsidP="003F563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4FA36A5" w14:textId="77777777" w:rsidR="003F5639" w:rsidRDefault="003F5639" w:rsidP="003F563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E0F1B9A" w14:textId="77777777" w:rsidR="003F5639" w:rsidRDefault="003F5639" w:rsidP="003F563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3F5639" w14:paraId="3C8BF6B0" w14:textId="77777777" w:rsidTr="003F563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50DB45" w14:textId="77777777" w:rsidR="003F5639" w:rsidRDefault="003F5639" w:rsidP="003F563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2F8B87D" w14:textId="77777777" w:rsidR="003F5639" w:rsidRDefault="003F5639" w:rsidP="003F563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CA65C3" w14:textId="77777777" w:rsidR="003F5639" w:rsidRDefault="003F5639" w:rsidP="003F563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AE8EDC" w14:textId="77777777" w:rsidR="003F5639" w:rsidRDefault="003F5639" w:rsidP="003F563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0AB370E" w14:textId="77777777" w:rsidR="003F5639" w:rsidRDefault="003F5639" w:rsidP="003F563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6C0992" w14:textId="77777777" w:rsidR="003F5639" w:rsidRDefault="003F5639" w:rsidP="003F563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B81F0D" w14:textId="77777777" w:rsidR="003F5639" w:rsidRDefault="003F5639" w:rsidP="003F5639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3F5639" w14:paraId="6FD8091B" w14:textId="77777777" w:rsidTr="003F563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8383EB" w14:textId="77777777" w:rsidR="003F5639" w:rsidRDefault="003F5639" w:rsidP="003F563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68C13D" w14:textId="77777777" w:rsidR="003F5639" w:rsidRDefault="003F5639" w:rsidP="003F563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DCA0618" w14:textId="77777777" w:rsidR="003F5639" w:rsidRDefault="003F5639" w:rsidP="003F563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58A4C2" w14:textId="77777777" w:rsidR="003F5639" w:rsidRDefault="003F5639" w:rsidP="003F563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5B55862" w14:textId="77777777" w:rsidR="003F5639" w:rsidRDefault="003F5639" w:rsidP="003F563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90C5A08" w14:textId="77777777" w:rsidR="003F5639" w:rsidRDefault="003F5639" w:rsidP="003F563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9E6A1C0" w14:textId="77777777" w:rsidR="003F5639" w:rsidRDefault="003F5639" w:rsidP="003F563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3F5639" w14:paraId="1BA4F301" w14:textId="77777777" w:rsidTr="003F5639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DE24027" w14:textId="77777777" w:rsidR="003F5639" w:rsidRDefault="003F5639" w:rsidP="003F563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C3EF02" w14:textId="77777777" w:rsidR="003F5639" w:rsidRDefault="003F5639" w:rsidP="003F563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B50D93" w14:textId="77777777" w:rsidR="003F5639" w:rsidRDefault="003F5639" w:rsidP="003F563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AD67EF9" w14:textId="77777777" w:rsidR="003F5639" w:rsidRDefault="003F5639" w:rsidP="003F563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D1BD45" w14:textId="77777777" w:rsidR="003F5639" w:rsidRDefault="003F5639" w:rsidP="003F563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656DD5A" w14:textId="77777777" w:rsidR="003F5639" w:rsidRDefault="003F5639" w:rsidP="003F563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D76A502" w14:textId="77777777" w:rsidR="003F5639" w:rsidRDefault="003F5639" w:rsidP="003F563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3F5639" w14:paraId="6C13E146" w14:textId="77777777" w:rsidTr="003F5639">
        <w:trPr>
          <w:trHeight w:val="1340"/>
        </w:trPr>
        <w:tc>
          <w:tcPr>
            <w:tcW w:w="1882" w:type="dxa"/>
            <w:shd w:val="clear" w:color="auto" w:fill="auto"/>
          </w:tcPr>
          <w:p w14:paraId="220B2676" w14:textId="77777777" w:rsidR="003F5639" w:rsidRDefault="003F5639" w:rsidP="003F563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0CF4015" w14:textId="77777777" w:rsidR="003F5639" w:rsidRDefault="003F5639" w:rsidP="003F5639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9DA167B" w14:textId="77777777" w:rsidR="003F5639" w:rsidRDefault="003F5639" w:rsidP="003F563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E9D5702" w14:textId="77777777" w:rsidR="003F5639" w:rsidRDefault="003F5639" w:rsidP="003F563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51FB7E7" w14:textId="77777777" w:rsidR="003F5639" w:rsidRDefault="003F5639" w:rsidP="003F563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2CDEDA08" w14:textId="77777777" w:rsidR="003F5639" w:rsidRDefault="003F5639" w:rsidP="003F5639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7C5F38D3" w14:textId="77777777" w:rsidR="003F5639" w:rsidRDefault="003F5639" w:rsidP="003F5639">
            <w:pPr>
              <w:jc w:val="center"/>
            </w:pPr>
          </w:p>
        </w:tc>
      </w:tr>
      <w:tr w:rsidR="003F5639" w14:paraId="76F303A8" w14:textId="77777777" w:rsidTr="003F5639">
        <w:trPr>
          <w:trHeight w:val="1340"/>
        </w:trPr>
        <w:tc>
          <w:tcPr>
            <w:tcW w:w="1882" w:type="dxa"/>
          </w:tcPr>
          <w:p w14:paraId="51B6268D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</w:tcPr>
          <w:p w14:paraId="53F1CD42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</w:tcPr>
          <w:p w14:paraId="7E5C353D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</w:tcPr>
          <w:p w14:paraId="32736451" w14:textId="77777777" w:rsidR="003F5639" w:rsidRDefault="003F5639" w:rsidP="003F5639">
            <w:pPr>
              <w:jc w:val="center"/>
            </w:pPr>
          </w:p>
        </w:tc>
        <w:tc>
          <w:tcPr>
            <w:tcW w:w="1882" w:type="dxa"/>
          </w:tcPr>
          <w:p w14:paraId="0FDC3459" w14:textId="77777777" w:rsidR="003F5639" w:rsidRDefault="003F5639" w:rsidP="003F5639">
            <w:pPr>
              <w:jc w:val="center"/>
            </w:pPr>
          </w:p>
        </w:tc>
        <w:tc>
          <w:tcPr>
            <w:tcW w:w="1883" w:type="dxa"/>
          </w:tcPr>
          <w:p w14:paraId="0DD0E14C" w14:textId="77777777" w:rsidR="003F5639" w:rsidRDefault="003F5639" w:rsidP="003F5639">
            <w:pPr>
              <w:jc w:val="center"/>
            </w:pPr>
          </w:p>
        </w:tc>
        <w:tc>
          <w:tcPr>
            <w:tcW w:w="1883" w:type="dxa"/>
          </w:tcPr>
          <w:p w14:paraId="215FE578" w14:textId="77777777" w:rsidR="003F5639" w:rsidRDefault="003F5639" w:rsidP="003F5639">
            <w:pPr>
              <w:jc w:val="center"/>
            </w:pPr>
          </w:p>
        </w:tc>
      </w:tr>
    </w:tbl>
    <w:p w14:paraId="63E046C7" w14:textId="77777777" w:rsidR="007268E4" w:rsidRPr="00BB4F60" w:rsidRDefault="003F5639" w:rsidP="003F5639">
      <w:pPr>
        <w:jc w:val="center"/>
      </w:pPr>
      <w:r>
        <w:t>© PrintableCalendar4U.Com</w:t>
      </w:r>
    </w:p>
    <w:sectPr w:rsidR="007268E4" w:rsidRPr="00BB4F60" w:rsidSect="003F56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2DA" w14:textId="77777777" w:rsidR="003A6C32" w:rsidRDefault="003A6C32" w:rsidP="005762FE">
      <w:r>
        <w:separator/>
      </w:r>
    </w:p>
  </w:endnote>
  <w:endnote w:type="continuationSeparator" w:id="0">
    <w:p w14:paraId="6FDA7F1F" w14:textId="77777777" w:rsidR="003A6C32" w:rsidRDefault="003A6C3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4B1C" w14:textId="77777777" w:rsidR="003A6C32" w:rsidRDefault="003A6C32" w:rsidP="005762FE">
      <w:r>
        <w:separator/>
      </w:r>
    </w:p>
  </w:footnote>
  <w:footnote w:type="continuationSeparator" w:id="0">
    <w:p w14:paraId="06DD3D7D" w14:textId="77777777" w:rsidR="003A6C32" w:rsidRDefault="003A6C32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39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A6C32"/>
    <w:rsid w:val="003C22A4"/>
    <w:rsid w:val="003C407A"/>
    <w:rsid w:val="003F5639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4DA7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8BC7"/>
  <w15:docId w15:val="{39AAD248-4C3E-4EB7-89EE-1E8A434B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Printable4U-ok\printablecalendar4u\new-month\4.january-2022-edi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Editable Calendar with Holidays</dc:title>
  <dc:subject/>
  <dc:creator>PrintableCalendar4U.Com</dc:creator>
  <cp:keywords>March 2023 Editable Calendar with Holidays</cp:keywords>
  <dc:description>Download more at PrintableCalendar4U.Com</dc:description>
  <cp:lastModifiedBy>Manh Nguyen</cp:lastModifiedBy>
  <cp:revision>1</cp:revision>
  <dcterms:created xsi:type="dcterms:W3CDTF">2022-09-08T09:00:00Z</dcterms:created>
  <dcterms:modified xsi:type="dcterms:W3CDTF">2022-09-08T09:00:00Z</dcterms:modified>
</cp:coreProperties>
</file>