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034C6" w14:textId="77777777" w:rsidR="00D967FF" w:rsidRDefault="00D11F65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March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2022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D967FF" w14:paraId="7A076D88" w14:textId="77777777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04456D72" w14:textId="77777777" w:rsidR="00D967FF" w:rsidRDefault="001C6C31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768455E6" w14:textId="77777777" w:rsidR="00D967FF" w:rsidRDefault="001C6C31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DE04E31" w14:textId="77777777" w:rsidR="00D967FF" w:rsidRDefault="001C6C31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31248E89" w14:textId="77777777" w:rsidR="00D967FF" w:rsidRDefault="001C6C31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627CE45A" w14:textId="77777777" w:rsidR="00D967FF" w:rsidRDefault="001C6C31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6C512E94" w14:textId="77777777" w:rsidR="00D967FF" w:rsidRDefault="001C6C31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0174D476" w14:textId="77777777" w:rsidR="00D967FF" w:rsidRDefault="001C6C31">
            <w:pPr>
              <w:pStyle w:val="Day"/>
            </w:pPr>
            <w:r>
              <w:t>Sunday</w:t>
            </w:r>
          </w:p>
        </w:tc>
      </w:tr>
      <w:tr w:rsidR="00D967FF" w14:paraId="54F62625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A02033B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A42A104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9619B8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8712EC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27BADE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438BB21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F6FAAB8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= </w:instrText>
            </w:r>
            <w:r w:rsidR="001C6C31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F5247F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85D2D6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</w:tr>
      <w:tr w:rsidR="00D967FF" w14:paraId="24A7626E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224172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356A62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3F25BE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97C969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6167D63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D51A4E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5EE5ED" w14:textId="77777777" w:rsidR="00D967FF" w:rsidRDefault="00D967FF">
            <w:pPr>
              <w:pStyle w:val="CalendarText"/>
            </w:pPr>
          </w:p>
        </w:tc>
      </w:tr>
      <w:tr w:rsidR="00D967FF" w14:paraId="15EBD553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477EBAE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7994442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DDC6DD8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C6ED773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34C4AC3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0DD21EF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E6BBAD8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</w:tr>
      <w:tr w:rsidR="00D967FF" w14:paraId="147A53A2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63975D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B285D3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C4F4F3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F5ED84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A58F42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75BA8F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582C2DC" w14:textId="77777777" w:rsidR="00D967FF" w:rsidRDefault="00D967FF">
            <w:pPr>
              <w:pStyle w:val="CalendarText"/>
            </w:pPr>
          </w:p>
        </w:tc>
      </w:tr>
      <w:tr w:rsidR="00D967FF" w14:paraId="70C632D5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3E71BEF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4276E80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37C6F3B3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67FF3A4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5B2BDB5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524AE82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B477E54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</w:tr>
      <w:tr w:rsidR="00D967FF" w14:paraId="4D9F8E4B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98F8CE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8DF889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5A8489CB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A70B69" w14:textId="77777777" w:rsidR="00D967FF" w:rsidRDefault="0066054B" w:rsidP="0066054B">
            <w:pPr>
              <w:pStyle w:val="CalendarText"/>
              <w:jc w:val="center"/>
            </w:pPr>
            <w:r w:rsidRPr="0066054B">
              <w:t>St. Patrick's Day</w:t>
            </w: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86D8CBF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BD2771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9F12C4" w14:textId="77777777" w:rsidR="00D967FF" w:rsidRDefault="00D967FF">
            <w:pPr>
              <w:pStyle w:val="CalendarText"/>
            </w:pPr>
          </w:p>
        </w:tc>
      </w:tr>
      <w:tr w:rsidR="00D967FF" w14:paraId="671D7177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D22A9B6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5D59C7C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5EE11424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7BCE93C6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F0805F2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1D8E7DC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943BFAE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</w:tr>
      <w:tr w:rsidR="00D967FF" w14:paraId="24C8B16A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96DAB6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517B52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15F4AE5E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66D1FAC0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8D9735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EE7E9A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7BDC8C" w14:textId="77777777" w:rsidR="00D967FF" w:rsidRDefault="00D967FF">
            <w:pPr>
              <w:pStyle w:val="CalendarText"/>
            </w:pPr>
          </w:p>
        </w:tc>
      </w:tr>
      <w:tr w:rsidR="00D967FF" w14:paraId="37632E72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4AFF15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52289EB9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5DEDBB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D76068F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3E67DE2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9619B8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C780A17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9619B8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619B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9619B8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619B8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427D6AA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9619B8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619B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9619B8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619B8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D967FF" w14:paraId="3DD7F2F0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F99A76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6CA792E8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BBB9CD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D3E07E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257EE5A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5FF5D2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664E56" w14:textId="77777777" w:rsidR="00D967FF" w:rsidRDefault="00D967FF">
            <w:pPr>
              <w:pStyle w:val="CalendarText"/>
            </w:pPr>
          </w:p>
        </w:tc>
      </w:tr>
      <w:tr w:rsidR="00D967FF" w14:paraId="7CA8655C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08FB5C9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9619B8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619B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9619B8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619B8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43D9645" w14:textId="77777777" w:rsidR="00D967FF" w:rsidRDefault="00D11F6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9619B8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619B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DA4936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9BA9C07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7006C8B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650EC95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90F309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8C8711E" w14:textId="77777777" w:rsidR="00D967FF" w:rsidRDefault="00D967FF">
            <w:pPr>
              <w:pStyle w:val="Date"/>
            </w:pPr>
          </w:p>
        </w:tc>
      </w:tr>
      <w:tr w:rsidR="00D967FF" w14:paraId="300FCBA8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4575FA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ACBE5E3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B3F2F25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009E0B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CBBF2B9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15B7E2C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042517" w14:textId="77777777" w:rsidR="00D967FF" w:rsidRDefault="00D967FF">
            <w:pPr>
              <w:pStyle w:val="CalendarText"/>
            </w:pPr>
          </w:p>
        </w:tc>
      </w:tr>
    </w:tbl>
    <w:p w14:paraId="6904BFE0" w14:textId="5BBACEDE" w:rsidR="00D967FF" w:rsidRDefault="00A55D64" w:rsidP="00A55D64">
      <w:pPr>
        <w:jc w:val="center"/>
      </w:pPr>
      <w:r>
        <w:t xml:space="preserve">© </w:t>
      </w:r>
      <w:r w:rsidR="00000E27">
        <w:t>PrintableCalendar4U</w:t>
      </w:r>
      <w:bookmarkStart w:id="0" w:name="_GoBack"/>
      <w:bookmarkEnd w:id="0"/>
      <w:r>
        <w:t>.Com</w:t>
      </w:r>
    </w:p>
    <w:sectPr w:rsidR="00D967FF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onthEnd" w:val="3/31/2022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3/1/2022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1C6C31"/>
    <w:rsid w:val="00000E27"/>
    <w:rsid w:val="001C6C31"/>
    <w:rsid w:val="002C6F54"/>
    <w:rsid w:val="00335FFD"/>
    <w:rsid w:val="003F32D0"/>
    <w:rsid w:val="00521CAA"/>
    <w:rsid w:val="005B38A3"/>
    <w:rsid w:val="0066054B"/>
    <w:rsid w:val="008712EC"/>
    <w:rsid w:val="009619B8"/>
    <w:rsid w:val="00A55D64"/>
    <w:rsid w:val="00BF49AE"/>
    <w:rsid w:val="00C56884"/>
    <w:rsid w:val="00D11F65"/>
    <w:rsid w:val="00D2091D"/>
    <w:rsid w:val="00D967FF"/>
    <w:rsid w:val="00DA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974B6"/>
  <w15:docId w15:val="{6668C8DD-1E9E-4F59-A6EA-2ABFA984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A8CAF4-4496-486C-A58A-DEC5F7C63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evergreen.dotm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2022 Editable Calendar with Holidays</vt:lpstr>
    </vt:vector>
  </TitlesOfParts>
  <Company>Microsoft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2022 Editable Calendar with Holidays</dc:title>
  <dc:creator>AutoBVT</dc:creator>
  <cp:lastModifiedBy>admin</cp:lastModifiedBy>
  <cp:revision>5</cp:revision>
  <dcterms:created xsi:type="dcterms:W3CDTF">2018-11-20T03:24:00Z</dcterms:created>
  <dcterms:modified xsi:type="dcterms:W3CDTF">2019-06-06T15:12:00Z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