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D87F5" w14:textId="77777777" w:rsidR="00D967FF" w:rsidRDefault="009619B8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January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2022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 w14:paraId="465D0D4D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2E25AC7A" w14:textId="77777777"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656A281" w14:textId="77777777"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4A51510" w14:textId="77777777"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C25FDB8" w14:textId="77777777"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883863C" w14:textId="77777777"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8C19885" w14:textId="77777777"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604EF4C" w14:textId="77777777" w:rsidR="00D967FF" w:rsidRDefault="001C6C31">
            <w:pPr>
              <w:pStyle w:val="Day"/>
            </w:pPr>
            <w:r>
              <w:t>Sunday</w:t>
            </w:r>
          </w:p>
        </w:tc>
      </w:tr>
      <w:tr w:rsidR="00D967FF" w14:paraId="10DD1E0A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D422E1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4AFEC3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8712E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31C3D67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8712EC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6C8BF4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3F32D0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842134A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3F32D0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EADD45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3F32D0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3F32D0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F32D0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375C4F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</w:tr>
      <w:tr w:rsidR="00D967FF" w14:paraId="226CFB0B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D62939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F81D0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7EDE5A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24F4B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CDF2E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EBF4CF" w14:textId="77777777" w:rsidR="00D967FF" w:rsidRDefault="0056361A" w:rsidP="0056361A">
            <w:pPr>
              <w:pStyle w:val="CalendarText"/>
              <w:jc w:val="center"/>
            </w:pPr>
            <w:r w:rsidRPr="0056361A">
              <w:t>New Year's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1B9D44" w14:textId="77777777" w:rsidR="00D967FF" w:rsidRDefault="00D967FF">
            <w:pPr>
              <w:pStyle w:val="CalendarText"/>
            </w:pPr>
          </w:p>
        </w:tc>
      </w:tr>
      <w:tr w:rsidR="00D967FF" w14:paraId="1ED08EB2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E79775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AA41C3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A9C303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AB1684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8BAA48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106E50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64CB1A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</w:tr>
      <w:tr w:rsidR="00D967FF" w14:paraId="6C518F46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FF0C05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7CEEFC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E92B38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2BA597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7C45B4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8AFEE8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61CF11" w14:textId="77777777" w:rsidR="00D967FF" w:rsidRDefault="00D967FF">
            <w:pPr>
              <w:pStyle w:val="CalendarText"/>
            </w:pPr>
          </w:p>
        </w:tc>
      </w:tr>
      <w:tr w:rsidR="00D967FF" w14:paraId="35AEAE39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F250F1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E17DF3A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54DB9E51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5578FF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20F93DF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AA8A58F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2E426BA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</w:tr>
      <w:tr w:rsidR="00D967FF" w14:paraId="54982DA8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5E95E7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A9868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5E9B9B93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AC33C4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4AA61D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D3A46B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575656" w14:textId="77777777" w:rsidR="00D967FF" w:rsidRDefault="00D967FF">
            <w:pPr>
              <w:pStyle w:val="CalendarText"/>
            </w:pPr>
          </w:p>
        </w:tc>
      </w:tr>
      <w:tr w:rsidR="00D967FF" w14:paraId="1D450532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D1C6F27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6E1254C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3660D7CF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3C43FC23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2C9FB0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F6D5AA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6FB37A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</w:tr>
      <w:tr w:rsidR="00D967FF" w14:paraId="00030D0E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E519A4" w14:textId="77777777" w:rsidR="00D967FF" w:rsidRDefault="0056361A" w:rsidP="0056361A">
            <w:pPr>
              <w:pStyle w:val="CalendarText"/>
              <w:jc w:val="center"/>
            </w:pPr>
            <w:r w:rsidRPr="0056361A">
              <w:t>Martin Luther King Jr.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15978D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1A63B027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D6976EB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0422C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B66364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0FB0EC" w14:textId="77777777" w:rsidR="00D967FF" w:rsidRDefault="00D967FF">
            <w:pPr>
              <w:pStyle w:val="CalendarText"/>
            </w:pPr>
          </w:p>
        </w:tc>
      </w:tr>
      <w:tr w:rsidR="00D967FF" w14:paraId="641CFB94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1871DC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14D4B900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C9FF84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5C4A39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6985801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D74FC66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03AD51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</w:tr>
      <w:tr w:rsidR="00D967FF" w14:paraId="2C5480BF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EC400C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061D9AF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E8F9CB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C3DE41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3220AD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1C8E7A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929B16" w14:textId="77777777" w:rsidR="00D967FF" w:rsidRDefault="00D967FF">
            <w:pPr>
              <w:pStyle w:val="CalendarText"/>
            </w:pPr>
          </w:p>
        </w:tc>
      </w:tr>
      <w:tr w:rsidR="00D967FF" w14:paraId="20E453D9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DBECA3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0120D78" w14:textId="77777777" w:rsidR="00D967FF" w:rsidRDefault="009619B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DA4936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9B8FC8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DE7C7AA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E3C70E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585F7F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5444E8" w14:textId="77777777" w:rsidR="00D967FF" w:rsidRDefault="00D967FF">
            <w:pPr>
              <w:pStyle w:val="Date"/>
            </w:pPr>
          </w:p>
        </w:tc>
      </w:tr>
      <w:tr w:rsidR="00D967FF" w14:paraId="35906585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715DF5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2E6DB4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3342D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992C7F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4CD98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42F91F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5C009E" w14:textId="77777777" w:rsidR="00D967FF" w:rsidRDefault="00D967FF">
            <w:pPr>
              <w:pStyle w:val="CalendarText"/>
            </w:pPr>
          </w:p>
        </w:tc>
      </w:tr>
    </w:tbl>
    <w:p w14:paraId="7F937B06" w14:textId="5119F862" w:rsidR="00D967FF" w:rsidRDefault="00195496" w:rsidP="00195496">
      <w:pPr>
        <w:jc w:val="center"/>
      </w:pPr>
      <w:r>
        <w:t xml:space="preserve">© </w:t>
      </w:r>
      <w:r w:rsidR="0022258E">
        <w:t>PrintableCalendar4U</w:t>
      </w:r>
      <w:bookmarkStart w:id="0" w:name="_GoBack"/>
      <w:bookmarkEnd w:id="0"/>
      <w:r>
        <w:t>.Com</w:t>
      </w:r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1/31/2022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/1/2022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195496"/>
    <w:rsid w:val="001C6C31"/>
    <w:rsid w:val="0022258E"/>
    <w:rsid w:val="002C6F54"/>
    <w:rsid w:val="00335FFD"/>
    <w:rsid w:val="003F32D0"/>
    <w:rsid w:val="00521CAA"/>
    <w:rsid w:val="0056361A"/>
    <w:rsid w:val="008712EC"/>
    <w:rsid w:val="009619B8"/>
    <w:rsid w:val="00BF49AE"/>
    <w:rsid w:val="00C56884"/>
    <w:rsid w:val="00D2091D"/>
    <w:rsid w:val="00D967FF"/>
    <w:rsid w:val="00DA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98C9F"/>
  <w15:docId w15:val="{6668C8DD-1E9E-4F59-A6EA-2ABFA984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49C0C-4F3C-4AF6-BAE7-12317640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2022 Editable Calendar with Holidays</vt:lpstr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2022 Editable Calendar with Holidays</dc:title>
  <dc:creator>AutoBVT</dc:creator>
  <cp:lastModifiedBy>admin</cp:lastModifiedBy>
  <cp:revision>5</cp:revision>
  <dcterms:created xsi:type="dcterms:W3CDTF">2018-11-20T03:22:00Z</dcterms:created>
  <dcterms:modified xsi:type="dcterms:W3CDTF">2019-06-06T15:10:00Z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