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W w:w="4839" w:type="pct"/>
        <w:jc w:val="center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67"/>
        <w:gridCol w:w="2556"/>
      </w:tblGrid>
      <w:tr w:rsidR="00EB29B2" w:rsidRPr="00A975AF" w14:paraId="6076A6A9" w14:textId="77777777" w:rsidTr="0042161A">
        <w:trPr>
          <w:trHeight w:val="1248"/>
          <w:jc w:val="center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2E58D15" w14:textId="77777777" w:rsidR="00EB29B2" w:rsidRPr="0038017D" w:rsidRDefault="004D589B">
            <w:pPr>
              <w:pStyle w:val="Month"/>
              <w:spacing w:after="40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MMMM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6358B3">
              <w:rPr>
                <w:color w:val="404040" w:themeColor="text1" w:themeTint="BF"/>
                <w:sz w:val="72"/>
                <w:szCs w:val="72"/>
              </w:rPr>
              <w:t>May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B622D74" w14:textId="77777777" w:rsidR="00EB29B2" w:rsidRPr="0038017D" w:rsidRDefault="004D589B" w:rsidP="00A975AF">
            <w:pPr>
              <w:pStyle w:val="Year"/>
              <w:spacing w:after="40"/>
              <w:jc w:val="left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 yyyy  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6358B3">
              <w:rPr>
                <w:color w:val="404040" w:themeColor="text1" w:themeTint="BF"/>
                <w:sz w:val="72"/>
                <w:szCs w:val="72"/>
              </w:rPr>
              <w:t>2022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</w:tr>
      <w:tr w:rsidR="00EB29B2" w14:paraId="761D2C5A" w14:textId="77777777" w:rsidTr="0042161A">
        <w:trPr>
          <w:trHeight w:val="223"/>
          <w:jc w:val="center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2E49456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61B7325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26" w:type="pct"/>
        <w:jc w:val="center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5"/>
        <w:gridCol w:w="2111"/>
        <w:gridCol w:w="2111"/>
        <w:gridCol w:w="2111"/>
        <w:gridCol w:w="2111"/>
        <w:gridCol w:w="2111"/>
        <w:gridCol w:w="2111"/>
      </w:tblGrid>
      <w:tr w:rsidR="0042161A" w14:paraId="117BB266" w14:textId="77777777" w:rsidTr="00CF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sdt>
          <w:sdtPr>
            <w:rPr>
              <w:sz w:val="20"/>
              <w:szCs w:val="20"/>
            </w:rPr>
            <w:id w:val="1830477086"/>
            <w:placeholder>
              <w:docPart w:val="7447A58A8E8B4B9B9FABDE83145F9154"/>
            </w:placeholder>
            <w:temporary/>
            <w:showingPlcHdr/>
          </w:sdtPr>
          <w:sdtEndPr/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583B77B3" w14:textId="77777777" w:rsidR="00EB29B2" w:rsidRPr="00CF32D5" w:rsidRDefault="004D589B">
                <w:pPr>
                  <w:pStyle w:val="Days"/>
                  <w:rPr>
                    <w:sz w:val="20"/>
                    <w:szCs w:val="20"/>
                  </w:rPr>
                </w:pPr>
                <w:r w:rsidRPr="00CF32D5">
                  <w:rPr>
                    <w:sz w:val="20"/>
                    <w:szCs w:val="20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C6BE35E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036045"/>
                <w:placeholder>
                  <w:docPart w:val="36398F4F3BF84A88BD3EA4F1135B7625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1FE8914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506771"/>
                <w:placeholder>
                  <w:docPart w:val="4118253480E64D88B66DE12CF41B50AE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CDDAEE4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241252"/>
                <w:placeholder>
                  <w:docPart w:val="AC78D8B4C68D475E9A02714AEC2AF65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F8B2683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6961532"/>
                <w:placeholder>
                  <w:docPart w:val="6D9F256EA72C4D94B2C7EE091AA39F0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8514695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411913"/>
                <w:placeholder>
                  <w:docPart w:val="8A38C495BEDA45BEB3EE6679C5E08E3C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10D978C" w14:textId="77777777" w:rsidR="00EB29B2" w:rsidRPr="00CF32D5" w:rsidRDefault="00AD31D7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9472048"/>
                <w:placeholder>
                  <w:docPart w:val="7233DC3D64314D9BAC5473A610CC6779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Sunday</w:t>
                </w:r>
              </w:sdtContent>
            </w:sdt>
          </w:p>
        </w:tc>
      </w:tr>
      <w:tr w:rsidR="00EB29B2" w14:paraId="7BB0ACA9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5177B30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"Monday" 1 ""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1C8B7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"Tuesday"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95C26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A1FC96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"Wednesday"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07E0E1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"Thursday"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F07A6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= "Friday"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D090F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95862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"Saturday"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34431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488F5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Sunday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"Sunday"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34431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34431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34431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 w:rsidRPr="00CF32D5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16E14C1E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3DCD37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AA6B9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EEE33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8E860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B868F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A0F02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29E92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5A2B6F8E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5C31C60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C87F8E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7648C6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76A7D1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B4EC8D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87C550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4D77EE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07C4F7D0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F63710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4F4F11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3D1D26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380909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6385B1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B0B071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11D2FF0" w14:textId="77777777" w:rsidR="00EB29B2" w:rsidRPr="00CF32D5" w:rsidRDefault="00DA0726" w:rsidP="00DA0726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DA0726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Mother's Day</w:t>
            </w:r>
          </w:p>
        </w:tc>
      </w:tr>
      <w:tr w:rsidR="00EB29B2" w14:paraId="7B8FBC60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2A63902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9DD46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E9472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5BB30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9F00A2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C2689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5341ED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7083027F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43A976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CF0CE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2DF20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A9B0C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F0C1A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40FB7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FB734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42384EA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6D03C4C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4A2310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D3F04A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5A235D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AF925C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32BB3A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E984F3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621F011E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1AEC49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8B9E9C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F49F48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33676D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B7B19B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C9626A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755656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2FAC2A27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5A7AD5A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636E3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88FCB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52E6A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3681C3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C0E571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311981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24571FA5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AD9EE2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928C7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2458F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761FD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AFB38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87F02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14F06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47DAF483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3D65C553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44FC67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358B3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37D7762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F59AE42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E7F1B01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D3BC71C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9525D87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9101681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</w:tcBorders>
            <w:shd w:val="clear" w:color="auto" w:fill="auto"/>
          </w:tcPr>
          <w:p w14:paraId="35E311B8" w14:textId="77777777" w:rsidR="00EB29B2" w:rsidRPr="00CF32D5" w:rsidRDefault="00DA0726" w:rsidP="00DA0726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DA0726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Memorial Day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32B884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818BE4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084773A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382C44F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155F01F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8DB1DB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PlainTable41"/>
        <w:tblW w:w="4847" w:type="pct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747"/>
      </w:tblGrid>
      <w:tr w:rsidR="00A975AF" w14:paraId="20CBB242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493C13AD" w14:textId="77777777" w:rsidR="00A975AF" w:rsidRDefault="00F91D4B">
            <w:pPr>
              <w:pStyle w:val="Heading2"/>
              <w:outlineLvl w:val="1"/>
            </w:pPr>
            <w:r>
              <w:t>NOTES</w:t>
            </w:r>
          </w:p>
        </w:tc>
      </w:tr>
      <w:tr w:rsidR="00A975AF" w14:paraId="42121764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418262B8" w14:textId="77777777" w:rsidR="00A975AF" w:rsidRDefault="00A975AF">
            <w:pPr>
              <w:pStyle w:val="Heading2"/>
              <w:outlineLvl w:val="1"/>
            </w:pPr>
          </w:p>
        </w:tc>
      </w:tr>
      <w:tr w:rsidR="00F91D4B" w14:paraId="7BD23CE4" w14:textId="77777777" w:rsidTr="0001281A">
        <w:trPr>
          <w:trHeight w:val="491"/>
          <w:jc w:val="center"/>
        </w:trPr>
        <w:tc>
          <w:tcPr>
            <w:tcW w:w="15039" w:type="dxa"/>
            <w:tcMar>
              <w:left w:w="0" w:type="dxa"/>
            </w:tcMar>
          </w:tcPr>
          <w:p w14:paraId="4B183C68" w14:textId="77777777" w:rsidR="00F91D4B" w:rsidRDefault="00F91D4B">
            <w:pPr>
              <w:pStyle w:val="Heading2"/>
              <w:outlineLvl w:val="1"/>
            </w:pPr>
          </w:p>
        </w:tc>
      </w:tr>
      <w:tr w:rsidR="00A975AF" w14:paraId="2D37C7EE" w14:textId="77777777" w:rsidTr="0001281A">
        <w:trPr>
          <w:trHeight w:val="527"/>
          <w:jc w:val="center"/>
        </w:trPr>
        <w:tc>
          <w:tcPr>
            <w:tcW w:w="15039" w:type="dxa"/>
            <w:shd w:val="clear" w:color="auto" w:fill="auto"/>
            <w:tcMar>
              <w:left w:w="0" w:type="dxa"/>
            </w:tcMar>
          </w:tcPr>
          <w:p w14:paraId="4B76F23C" w14:textId="77777777" w:rsidR="00A975AF" w:rsidRDefault="00A975AF">
            <w:pPr>
              <w:pStyle w:val="Heading2"/>
              <w:outlineLvl w:val="1"/>
            </w:pPr>
          </w:p>
        </w:tc>
      </w:tr>
    </w:tbl>
    <w:p w14:paraId="4FFDD106" w14:textId="147E0F08" w:rsidR="00EB29B2" w:rsidRPr="00F422EF" w:rsidRDefault="0001281A" w:rsidP="0001281A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 xml:space="preserve">© </w:t>
      </w:r>
      <w:r w:rsidR="00B80064" w:rsidRPr="00F422EF">
        <w:rPr>
          <w:rFonts w:ascii="Arial" w:hAnsi="Arial" w:cs="Arial"/>
          <w:color w:val="404040" w:themeColor="text1" w:themeTint="BF"/>
          <w:sz w:val="20"/>
          <w:szCs w:val="20"/>
        </w:rPr>
        <w:t>PrintableCalendar</w:t>
      </w:r>
      <w:r w:rsidR="00B80064">
        <w:rPr>
          <w:rFonts w:ascii="Arial" w:hAnsi="Arial" w:cs="Arial"/>
          <w:color w:val="404040" w:themeColor="text1" w:themeTint="BF"/>
          <w:sz w:val="20"/>
          <w:szCs w:val="20"/>
        </w:rPr>
        <w:t>4U</w:t>
      </w:r>
      <w:bookmarkStart w:id="0" w:name="_GoBack"/>
      <w:bookmarkEnd w:id="0"/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>.Com</w:t>
      </w:r>
    </w:p>
    <w:sectPr w:rsidR="00EB29B2" w:rsidRPr="00F422EF" w:rsidSect="00CF32D5">
      <w:pgSz w:w="16839" w:h="11907" w:orient="landscape" w:code="9"/>
      <w:pgMar w:top="720" w:right="890" w:bottom="720" w:left="85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B4B1" w14:textId="77777777" w:rsidR="00AD31D7" w:rsidRDefault="00AD31D7">
      <w:pPr>
        <w:spacing w:before="0" w:after="0"/>
      </w:pPr>
      <w:r>
        <w:separator/>
      </w:r>
    </w:p>
  </w:endnote>
  <w:endnote w:type="continuationSeparator" w:id="0">
    <w:p w14:paraId="751FC09F" w14:textId="77777777" w:rsidR="00AD31D7" w:rsidRDefault="00AD3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645D7" w14:textId="77777777" w:rsidR="00AD31D7" w:rsidRDefault="00AD31D7">
      <w:pPr>
        <w:spacing w:before="0" w:after="0"/>
      </w:pPr>
      <w:r>
        <w:separator/>
      </w:r>
    </w:p>
  </w:footnote>
  <w:footnote w:type="continuationSeparator" w:id="0">
    <w:p w14:paraId="3D291EC6" w14:textId="77777777" w:rsidR="00AD31D7" w:rsidRDefault="00AD31D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5/31/2022"/>
    <w:docVar w:name="MonthStart" w:val="5/1/2022"/>
  </w:docVars>
  <w:rsids>
    <w:rsidRoot w:val="0042161A"/>
    <w:rsid w:val="0001281A"/>
    <w:rsid w:val="00026DDC"/>
    <w:rsid w:val="00052600"/>
    <w:rsid w:val="00056344"/>
    <w:rsid w:val="000C2A40"/>
    <w:rsid w:val="0014036D"/>
    <w:rsid w:val="001D090F"/>
    <w:rsid w:val="00214DFD"/>
    <w:rsid w:val="002D2916"/>
    <w:rsid w:val="002F7072"/>
    <w:rsid w:val="003333E5"/>
    <w:rsid w:val="0034431D"/>
    <w:rsid w:val="00346FED"/>
    <w:rsid w:val="0038017D"/>
    <w:rsid w:val="0042161A"/>
    <w:rsid w:val="004D589B"/>
    <w:rsid w:val="004E1311"/>
    <w:rsid w:val="005B0009"/>
    <w:rsid w:val="0061049C"/>
    <w:rsid w:val="006358B3"/>
    <w:rsid w:val="0068377B"/>
    <w:rsid w:val="00695C26"/>
    <w:rsid w:val="00760815"/>
    <w:rsid w:val="00780F91"/>
    <w:rsid w:val="008C25C4"/>
    <w:rsid w:val="0091328A"/>
    <w:rsid w:val="009C1C3A"/>
    <w:rsid w:val="009F1589"/>
    <w:rsid w:val="009F7EFC"/>
    <w:rsid w:val="00A975AF"/>
    <w:rsid w:val="00AD31D7"/>
    <w:rsid w:val="00AD76BD"/>
    <w:rsid w:val="00AF2F65"/>
    <w:rsid w:val="00B14B60"/>
    <w:rsid w:val="00B229AA"/>
    <w:rsid w:val="00B80064"/>
    <w:rsid w:val="00CC4186"/>
    <w:rsid w:val="00CF32D5"/>
    <w:rsid w:val="00D27944"/>
    <w:rsid w:val="00D9083B"/>
    <w:rsid w:val="00DA0726"/>
    <w:rsid w:val="00DA0776"/>
    <w:rsid w:val="00DB72EF"/>
    <w:rsid w:val="00DD26EC"/>
    <w:rsid w:val="00DF2183"/>
    <w:rsid w:val="00E301B5"/>
    <w:rsid w:val="00E41945"/>
    <w:rsid w:val="00EA463D"/>
    <w:rsid w:val="00EB29B2"/>
    <w:rsid w:val="00EC428B"/>
    <w:rsid w:val="00F422EF"/>
    <w:rsid w:val="00F81C81"/>
    <w:rsid w:val="00F837EF"/>
    <w:rsid w:val="00F91D4B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981FD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free-printablecalendar\monthly\New%20folder%20(2)\tf163829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7A58A8E8B4B9B9FABDE83145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E888-076A-4FDE-9025-8B12F1038F82}"/>
      </w:docPartPr>
      <w:docPartBody>
        <w:p w:rsidR="009C523A" w:rsidRDefault="00E15322">
          <w:pPr>
            <w:pStyle w:val="7447A58A8E8B4B9B9FABDE83145F9154"/>
          </w:pPr>
          <w:r>
            <w:t>Monday</w:t>
          </w:r>
        </w:p>
      </w:docPartBody>
    </w:docPart>
    <w:docPart>
      <w:docPartPr>
        <w:name w:val="36398F4F3BF84A88BD3EA4F1135B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9031-EDA1-4748-9BC2-3353E10C57F8}"/>
      </w:docPartPr>
      <w:docPartBody>
        <w:p w:rsidR="009C523A" w:rsidRDefault="00E15322">
          <w:pPr>
            <w:pStyle w:val="36398F4F3BF84A88BD3EA4F1135B7625"/>
          </w:pPr>
          <w:r>
            <w:t>Tuesday</w:t>
          </w:r>
        </w:p>
      </w:docPartBody>
    </w:docPart>
    <w:docPart>
      <w:docPartPr>
        <w:name w:val="4118253480E64D88B66DE12CF41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133D-C384-4E2F-B262-C2E62A0F0627}"/>
      </w:docPartPr>
      <w:docPartBody>
        <w:p w:rsidR="009C523A" w:rsidRDefault="00E15322">
          <w:pPr>
            <w:pStyle w:val="4118253480E64D88B66DE12CF41B50AE"/>
          </w:pPr>
          <w:r>
            <w:t>Wednesday</w:t>
          </w:r>
        </w:p>
      </w:docPartBody>
    </w:docPart>
    <w:docPart>
      <w:docPartPr>
        <w:name w:val="AC78D8B4C68D475E9A02714AEC2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DC8C-FC3E-4424-B317-AB3272DD621D}"/>
      </w:docPartPr>
      <w:docPartBody>
        <w:p w:rsidR="009C523A" w:rsidRDefault="00E15322">
          <w:pPr>
            <w:pStyle w:val="AC78D8B4C68D475E9A02714AEC2AF65F"/>
          </w:pPr>
          <w:r>
            <w:t>Thursday</w:t>
          </w:r>
        </w:p>
      </w:docPartBody>
    </w:docPart>
    <w:docPart>
      <w:docPartPr>
        <w:name w:val="6D9F256EA72C4D94B2C7EE091AA3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017D-ECE1-44EB-92B1-3B3CA1B0B57D}"/>
      </w:docPartPr>
      <w:docPartBody>
        <w:p w:rsidR="009C523A" w:rsidRDefault="00E15322">
          <w:pPr>
            <w:pStyle w:val="6D9F256EA72C4D94B2C7EE091AA39F0F"/>
          </w:pPr>
          <w:r>
            <w:t>Friday</w:t>
          </w:r>
        </w:p>
      </w:docPartBody>
    </w:docPart>
    <w:docPart>
      <w:docPartPr>
        <w:name w:val="8A38C495BEDA45BEB3EE6679C5E0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1CC8-CDF3-4E7B-9F8D-7A4EB6E24723}"/>
      </w:docPartPr>
      <w:docPartBody>
        <w:p w:rsidR="009C523A" w:rsidRDefault="00E15322">
          <w:pPr>
            <w:pStyle w:val="8A38C495BEDA45BEB3EE6679C5E08E3C"/>
          </w:pPr>
          <w:r>
            <w:t>Saturday</w:t>
          </w:r>
        </w:p>
      </w:docPartBody>
    </w:docPart>
    <w:docPart>
      <w:docPartPr>
        <w:name w:val="7233DC3D64314D9BAC5473A610CC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2E5E-4598-40AA-9966-DDD41D5DF9B8}"/>
      </w:docPartPr>
      <w:docPartBody>
        <w:p w:rsidR="009C523A" w:rsidRDefault="00E15322">
          <w:pPr>
            <w:pStyle w:val="7233DC3D64314D9BAC5473A610CC6779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2"/>
    <w:rsid w:val="002C11A9"/>
    <w:rsid w:val="003E0AFE"/>
    <w:rsid w:val="00884B77"/>
    <w:rsid w:val="009335C2"/>
    <w:rsid w:val="009C523A"/>
    <w:rsid w:val="00B30FD2"/>
    <w:rsid w:val="00E15322"/>
    <w:rsid w:val="00F2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7A58A8E8B4B9B9FABDE83145F9154">
    <w:name w:val="7447A58A8E8B4B9B9FABDE83145F9154"/>
  </w:style>
  <w:style w:type="paragraph" w:customStyle="1" w:styleId="36398F4F3BF84A88BD3EA4F1135B7625">
    <w:name w:val="36398F4F3BF84A88BD3EA4F1135B7625"/>
  </w:style>
  <w:style w:type="paragraph" w:customStyle="1" w:styleId="4118253480E64D88B66DE12CF41B50AE">
    <w:name w:val="4118253480E64D88B66DE12CF41B50AE"/>
  </w:style>
  <w:style w:type="paragraph" w:customStyle="1" w:styleId="AC78D8B4C68D475E9A02714AEC2AF65F">
    <w:name w:val="AC78D8B4C68D475E9A02714AEC2AF65F"/>
  </w:style>
  <w:style w:type="paragraph" w:customStyle="1" w:styleId="6D9F256EA72C4D94B2C7EE091AA39F0F">
    <w:name w:val="6D9F256EA72C4D94B2C7EE091AA39F0F"/>
  </w:style>
  <w:style w:type="paragraph" w:customStyle="1" w:styleId="8A38C495BEDA45BEB3EE6679C5E08E3C">
    <w:name w:val="8A38C495BEDA45BEB3EE6679C5E08E3C"/>
  </w:style>
  <w:style w:type="paragraph" w:customStyle="1" w:styleId="7233DC3D64314D9BAC5473A610CC6779">
    <w:name w:val="7233DC3D64314D9BAC5473A610CC6779"/>
  </w:style>
  <w:style w:type="paragraph" w:customStyle="1" w:styleId="67510FA945704049BD312574108955B8">
    <w:name w:val="67510FA945704049BD312574108955B8"/>
  </w:style>
  <w:style w:type="paragraph" w:customStyle="1" w:styleId="E935FE72ADDF40E5A4C1C593E515E42D">
    <w:name w:val="E935FE72ADDF40E5A4C1C593E515E42D"/>
  </w:style>
  <w:style w:type="paragraph" w:customStyle="1" w:styleId="45D5DB36C91044C68725F27BF7A23DBE">
    <w:name w:val="45D5DB36C91044C68725F27BF7A23DBE"/>
  </w:style>
  <w:style w:type="paragraph" w:customStyle="1" w:styleId="77386B751EC445DABA06945F6648BB91">
    <w:name w:val="77386B751EC445DABA06945F6648BB91"/>
  </w:style>
  <w:style w:type="paragraph" w:customStyle="1" w:styleId="C6FCCA8D0BC1490383AD3B2A70688ED4">
    <w:name w:val="C6FCCA8D0BC1490383AD3B2A70688ED4"/>
  </w:style>
  <w:style w:type="paragraph" w:customStyle="1" w:styleId="65215F7EF92E4972A5F8738BE8786870">
    <w:name w:val="65215F7EF92E4972A5F8738BE8786870"/>
  </w:style>
  <w:style w:type="paragraph" w:customStyle="1" w:styleId="71576DBD40B2460C8657D8FEF5EAC7B0">
    <w:name w:val="71576DBD40B2460C8657D8FEF5EAC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C2F4-50C3-4443-BA37-A3A08B02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tf16382938.dotm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2019-01-01T14:01:00Z</cp:lastPrinted>
  <dcterms:created xsi:type="dcterms:W3CDTF">2019-01-02T12:32:00Z</dcterms:created>
  <dcterms:modified xsi:type="dcterms:W3CDTF">2019-06-18T05:22:00Z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