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52121ad5ee48ec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W w:w="4839" w:type="pct"/>
        <w:jc w:val="center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167"/>
        <w:gridCol w:w="2556"/>
      </w:tblGrid>
      <w:tr w:rsidR="00EB29B2" w:rsidRPr="00A975AF" w14:paraId="1EB5326B" w14:textId="77777777" w:rsidTr="0042161A">
        <w:trPr>
          <w:trHeight w:val="1248"/>
          <w:jc w:val="center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CBE79ED" w14:textId="77777777" w:rsidR="00EB29B2" w:rsidRPr="0038017D" w:rsidRDefault="004D589B">
            <w:pPr>
              <w:pStyle w:val="Month"/>
              <w:spacing w:after="40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MMMM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14036D">
              <w:rPr>
                <w:color w:val="404040" w:themeColor="text1" w:themeTint="BF"/>
                <w:sz w:val="72"/>
                <w:szCs w:val="72"/>
              </w:rPr>
              <w:t>January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25840A7" w14:textId="77777777" w:rsidR="00EB29B2" w:rsidRPr="0038017D" w:rsidRDefault="004D589B" w:rsidP="00A975AF">
            <w:pPr>
              <w:pStyle w:val="Year"/>
              <w:spacing w:after="40"/>
              <w:jc w:val="left"/>
              <w:rPr>
                <w:color w:val="404040" w:themeColor="text1" w:themeTint="BF"/>
                <w:sz w:val="72"/>
                <w:szCs w:val="72"/>
              </w:rPr>
            </w:pPr>
            <w:r w:rsidRPr="0038017D">
              <w:rPr>
                <w:color w:val="404040" w:themeColor="text1" w:themeTint="BF"/>
                <w:sz w:val="72"/>
                <w:szCs w:val="72"/>
              </w:rPr>
              <w:fldChar w:fldCharType="begin"/>
            </w:r>
            <w:r w:rsidRPr="0038017D">
              <w:rPr>
                <w:color w:val="404040" w:themeColor="text1" w:themeTint="BF"/>
                <w:sz w:val="72"/>
                <w:szCs w:val="72"/>
              </w:rPr>
              <w:instrText xml:space="preserve"> DOCVARIABLE  MonthStart \@  yyyy   \* MERGEFORMAT </w:instrTex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separate"/>
            </w:r>
            <w:r w:rsidR="0014036D">
              <w:rPr>
                <w:color w:val="404040" w:themeColor="text1" w:themeTint="BF"/>
                <w:sz w:val="72"/>
                <w:szCs w:val="72"/>
              </w:rPr>
              <w:t>2022</w:t>
            </w:r>
            <w:r w:rsidRPr="0038017D">
              <w:rPr>
                <w:color w:val="404040" w:themeColor="text1" w:themeTint="BF"/>
                <w:sz w:val="72"/>
                <w:szCs w:val="72"/>
              </w:rPr>
              <w:fldChar w:fldCharType="end"/>
            </w:r>
          </w:p>
        </w:tc>
      </w:tr>
      <w:tr w:rsidR="00EB29B2" w14:paraId="68814E99" w14:textId="77777777" w:rsidTr="0042161A">
        <w:trPr>
          <w:trHeight w:val="223"/>
          <w:jc w:val="center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85BEDFE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9C5E8C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26" w:type="pct"/>
        <w:jc w:val="center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15"/>
        <w:gridCol w:w="2111"/>
        <w:gridCol w:w="2111"/>
        <w:gridCol w:w="2111"/>
        <w:gridCol w:w="2111"/>
        <w:gridCol w:w="2111"/>
        <w:gridCol w:w="2111"/>
      </w:tblGrid>
      <w:tr w:rsidR="0042161A" w14:paraId="20E4A611" w14:textId="77777777" w:rsidTr="00CF3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sdt>
          <w:sdtPr>
            <w:rPr>
              <w:sz w:val="20"/>
              <w:szCs w:val="20"/>
            </w:rPr>
            <w:id w:val="1830477086"/>
            <w:placeholder>
              <w:docPart w:val="7447A58A8E8B4B9B9FABDE83145F9154"/>
            </w:placeholder>
            <w:temporary/>
            <w:showingPlcHdr/>
          </w:sdtPr>
          <w:sdtEndPr/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43B13805" w14:textId="77777777" w:rsidR="00EB29B2" w:rsidRPr="00CF32D5" w:rsidRDefault="004D589B">
                <w:pPr>
                  <w:pStyle w:val="Days"/>
                  <w:rPr>
                    <w:sz w:val="20"/>
                    <w:szCs w:val="20"/>
                  </w:rPr>
                </w:pPr>
                <w:r w:rsidRPr="00CF32D5">
                  <w:rPr>
                    <w:sz w:val="20"/>
                    <w:szCs w:val="20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0BEFC00" w14:textId="77777777" w:rsidR="00EB29B2" w:rsidRPr="00CF32D5" w:rsidRDefault="00DE276E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036045"/>
                <w:placeholder>
                  <w:docPart w:val="36398F4F3BF84A88BD3EA4F1135B7625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9D639DB" w14:textId="77777777" w:rsidR="00EB29B2" w:rsidRPr="00CF32D5" w:rsidRDefault="00DE276E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506771"/>
                <w:placeholder>
                  <w:docPart w:val="4118253480E64D88B66DE12CF41B50AE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A7666B1" w14:textId="77777777" w:rsidR="00EB29B2" w:rsidRPr="00CF32D5" w:rsidRDefault="00DE276E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241252"/>
                <w:placeholder>
                  <w:docPart w:val="AC78D8B4C68D475E9A02714AEC2AF65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B4E7B53" w14:textId="77777777" w:rsidR="00EB29B2" w:rsidRPr="00CF32D5" w:rsidRDefault="00DE276E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6961532"/>
                <w:placeholder>
                  <w:docPart w:val="6D9F256EA72C4D94B2C7EE091AA39F0F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CDE15FC" w14:textId="77777777" w:rsidR="00EB29B2" w:rsidRPr="00CF32D5" w:rsidRDefault="00DE276E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411913"/>
                <w:placeholder>
                  <w:docPart w:val="8A38C495BEDA45BEB3EE6679C5E08E3C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EFE67E6" w14:textId="77777777" w:rsidR="00EB29B2" w:rsidRPr="00CF32D5" w:rsidRDefault="00DE276E">
            <w:pPr>
              <w:pStyle w:val="Day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9472048"/>
                <w:placeholder>
                  <w:docPart w:val="7233DC3D64314D9BAC5473A610CC6779"/>
                </w:placeholder>
                <w:temporary/>
                <w:showingPlcHdr/>
              </w:sdtPr>
              <w:sdtEndPr/>
              <w:sdtContent>
                <w:r w:rsidR="004D589B" w:rsidRPr="00CF32D5">
                  <w:rPr>
                    <w:sz w:val="20"/>
                    <w:szCs w:val="20"/>
                  </w:rPr>
                  <w:t>Sunday</w:t>
                </w:r>
              </w:sdtContent>
            </w:sdt>
          </w:p>
        </w:tc>
      </w:tr>
      <w:tr w:rsidR="00EB29B2" w14:paraId="46ACB365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7EC3A6E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"Monday" 1 ""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2E6C5C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"Tuesday"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95C26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3D753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"Wednesday"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695C26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2C6EC1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"Thursday"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2F707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45B124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= "Friday"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2F707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4D9204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"Saturday"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2F707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2F707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2F707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 w:rsidRPr="00CF32D5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B86FFB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MonthStart \@ dddd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Saturday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"Sunday" 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&lt;&gt; 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63A9CB41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A6B00E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0EAE9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4D407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AF962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2076D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7AF431" w14:textId="77777777" w:rsidR="00EB29B2" w:rsidRPr="00CF32D5" w:rsidRDefault="007F5A78" w:rsidP="007F5A7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7F5A78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New Year's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F69B1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73F23019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03E75D8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DFAA5A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3B1F3A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CDDFEE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B89A43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A6E7F5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C181BD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42B93A68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D2C131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EE605E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97CEB2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856CDA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51D45C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F09EA2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A67FF4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4B27C4C3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57028C09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=G4+1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C3107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5B348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FA87E5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03C0AC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A770D3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42363F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20B3FEA9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FB4375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BB0D6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FDB5E7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38537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E58E1B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899845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A37B0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B64114F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343D4C92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=G6+1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EAF593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7FDE367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19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209B32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92A6C4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B88D7D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22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BCCD068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23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69145B7D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8F8A9EA" w14:textId="77777777" w:rsidR="00EB29B2" w:rsidRPr="00CF32D5" w:rsidRDefault="007F5A78" w:rsidP="007F5A78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7F5A78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Martin Luther King Jr.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69B41EA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D3C618F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0778396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4000D20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1045361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DFF600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B29B2" w14:paraId="6F6D595A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</w:tcPr>
          <w:p w14:paraId="4D06B96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23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=G8+1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24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604085A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24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25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3C12D4D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25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=B10+1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26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F3BD3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26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=C10+1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27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5ADA896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27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=D10+1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28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2296DA4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28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=E10+1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29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5FFCAE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29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=F10+1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30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42161A" w14:paraId="2F9BE298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109D01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81396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841AF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F0AEA1D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C4606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B44C9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EAA3D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675384A7" w14:textId="77777777" w:rsidTr="0001281A">
        <w:trPr>
          <w:trHeight w:val="332"/>
          <w:jc w:val="center"/>
        </w:trPr>
        <w:tc>
          <w:tcPr>
            <w:tcW w:w="715" w:type="pct"/>
            <w:tcBorders>
              <w:bottom w:val="nil"/>
            </w:tcBorders>
            <w:shd w:val="clear" w:color="auto" w:fill="auto"/>
          </w:tcPr>
          <w:p w14:paraId="0A50AE40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30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=G10+1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t>31</w: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439763C" w14:textId="77777777" w:rsidR="00EB29B2" w:rsidRPr="00CF32D5" w:rsidRDefault="004D589B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 0,""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IF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&lt;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DocVariable MonthEnd \@ d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14036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begin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=A12+1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separate"/>
            </w:r>
            <w:r w:rsidR="00052600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</w:rPr>
              <w:instrText>31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instrText xml:space="preserve"> "" </w:instrText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  <w:r w:rsidRPr="00CF32D5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B79C359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9480838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B7032D8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A5B74E4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1A02260" w14:textId="77777777" w:rsidR="00EB29B2" w:rsidRPr="00CF32D5" w:rsidRDefault="00EB29B2">
            <w:pPr>
              <w:pStyle w:val="Dates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2161A" w14:paraId="0FF1A051" w14:textId="77777777" w:rsidTr="0001281A">
        <w:trPr>
          <w:trHeight w:hRule="exact" w:val="638"/>
          <w:jc w:val="center"/>
        </w:trPr>
        <w:tc>
          <w:tcPr>
            <w:tcW w:w="715" w:type="pct"/>
            <w:tcBorders>
              <w:top w:val="nil"/>
            </w:tcBorders>
            <w:shd w:val="clear" w:color="auto" w:fill="auto"/>
          </w:tcPr>
          <w:p w14:paraId="0A14FB53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1FA4DE8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5A8BA44E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3A2B3B2C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2789E3F9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FFB8AE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200C38F4" w14:textId="77777777" w:rsidR="00EB29B2" w:rsidRPr="00CF32D5" w:rsidRDefault="00EB29B2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PlainTable41"/>
        <w:tblW w:w="4847" w:type="pct"/>
        <w:jc w:val="center"/>
        <w:tblBorders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747"/>
      </w:tblGrid>
      <w:tr w:rsidR="00A975AF" w14:paraId="6A93704E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439FF554" w14:textId="77777777" w:rsidR="00A975AF" w:rsidRDefault="00F91D4B">
            <w:pPr>
              <w:pStyle w:val="Heading2"/>
              <w:outlineLvl w:val="1"/>
            </w:pPr>
            <w:r>
              <w:t>NOTES</w:t>
            </w:r>
          </w:p>
        </w:tc>
      </w:tr>
      <w:tr w:rsidR="00A975AF" w14:paraId="3053F1DB" w14:textId="77777777" w:rsidTr="0001281A">
        <w:trPr>
          <w:trHeight w:val="509"/>
          <w:jc w:val="center"/>
        </w:trPr>
        <w:tc>
          <w:tcPr>
            <w:tcW w:w="15039" w:type="dxa"/>
            <w:tcMar>
              <w:left w:w="0" w:type="dxa"/>
            </w:tcMar>
          </w:tcPr>
          <w:p w14:paraId="3548438B" w14:textId="77777777" w:rsidR="00A975AF" w:rsidRDefault="00A975AF">
            <w:pPr>
              <w:pStyle w:val="Heading2"/>
              <w:outlineLvl w:val="1"/>
            </w:pPr>
          </w:p>
        </w:tc>
      </w:tr>
      <w:tr w:rsidR="00F91D4B" w14:paraId="7963AFD2" w14:textId="77777777" w:rsidTr="0001281A">
        <w:trPr>
          <w:trHeight w:val="491"/>
          <w:jc w:val="center"/>
        </w:trPr>
        <w:tc>
          <w:tcPr>
            <w:tcW w:w="15039" w:type="dxa"/>
            <w:tcMar>
              <w:left w:w="0" w:type="dxa"/>
            </w:tcMar>
          </w:tcPr>
          <w:p w14:paraId="1F72278B" w14:textId="77777777" w:rsidR="00F91D4B" w:rsidRDefault="00F91D4B">
            <w:pPr>
              <w:pStyle w:val="Heading2"/>
              <w:outlineLvl w:val="1"/>
            </w:pPr>
          </w:p>
        </w:tc>
      </w:tr>
      <w:tr w:rsidR="00A975AF" w14:paraId="0D7787F9" w14:textId="77777777" w:rsidTr="0001281A">
        <w:trPr>
          <w:trHeight w:val="527"/>
          <w:jc w:val="center"/>
        </w:trPr>
        <w:tc>
          <w:tcPr>
            <w:tcW w:w="15039" w:type="dxa"/>
            <w:shd w:val="clear" w:color="auto" w:fill="auto"/>
            <w:tcMar>
              <w:left w:w="0" w:type="dxa"/>
            </w:tcMar>
          </w:tcPr>
          <w:p w14:paraId="005D1191" w14:textId="77777777" w:rsidR="00A975AF" w:rsidRDefault="00A975AF">
            <w:pPr>
              <w:pStyle w:val="Heading2"/>
              <w:outlineLvl w:val="1"/>
            </w:pPr>
          </w:p>
        </w:tc>
      </w:tr>
    </w:tbl>
    <w:p w14:paraId="3DA819F3" w14:textId="7A15B3BE" w:rsidR="00EB29B2" w:rsidRPr="00F422EF" w:rsidRDefault="0001281A" w:rsidP="0001281A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 xml:space="preserve">© </w:t>
      </w:r>
      <w:r w:rsidR="009359DF" w:rsidRPr="00F422EF">
        <w:rPr>
          <w:rFonts w:ascii="Arial" w:hAnsi="Arial" w:cs="Arial"/>
          <w:color w:val="404040" w:themeColor="text1" w:themeTint="BF"/>
          <w:sz w:val="20"/>
          <w:szCs w:val="20"/>
        </w:rPr>
        <w:t>PrintableCalendar</w:t>
      </w:r>
      <w:r w:rsidR="009359DF">
        <w:rPr>
          <w:rFonts w:ascii="Arial" w:hAnsi="Arial" w:cs="Arial"/>
          <w:color w:val="404040" w:themeColor="text1" w:themeTint="BF"/>
          <w:sz w:val="20"/>
          <w:szCs w:val="20"/>
        </w:rPr>
        <w:t>4U</w:t>
      </w:r>
      <w:bookmarkStart w:id="0" w:name="_GoBack"/>
      <w:bookmarkEnd w:id="0"/>
      <w:r w:rsidRPr="00F422EF">
        <w:rPr>
          <w:rFonts w:ascii="Arial" w:hAnsi="Arial" w:cs="Arial"/>
          <w:color w:val="404040" w:themeColor="text1" w:themeTint="BF"/>
          <w:sz w:val="20"/>
          <w:szCs w:val="20"/>
        </w:rPr>
        <w:t>.Com</w:t>
      </w:r>
    </w:p>
    <w:sectPr w:rsidR="00EB29B2" w:rsidRPr="00F422EF" w:rsidSect="00CF32D5">
      <w:pgSz w:w="16839" w:h="11907" w:orient="landscape" w:code="9"/>
      <w:pgMar w:top="720" w:right="890" w:bottom="720" w:left="85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D5BC7" w14:textId="77777777" w:rsidR="00DE276E" w:rsidRDefault="00DE276E">
      <w:pPr>
        <w:spacing w:before="0" w:after="0"/>
      </w:pPr>
      <w:r>
        <w:separator/>
      </w:r>
    </w:p>
  </w:endnote>
  <w:endnote w:type="continuationSeparator" w:id="0">
    <w:p w14:paraId="1CC53B9D" w14:textId="77777777" w:rsidR="00DE276E" w:rsidRDefault="00DE27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710A" w14:textId="77777777" w:rsidR="00DE276E" w:rsidRDefault="00DE276E">
      <w:pPr>
        <w:spacing w:before="0" w:after="0"/>
      </w:pPr>
      <w:r>
        <w:separator/>
      </w:r>
    </w:p>
  </w:footnote>
  <w:footnote w:type="continuationSeparator" w:id="0">
    <w:p w14:paraId="08A64828" w14:textId="77777777" w:rsidR="00DE276E" w:rsidRDefault="00DE276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/31/2022"/>
    <w:docVar w:name="MonthStart" w:val="1/1/2022"/>
  </w:docVars>
  <w:rsids>
    <w:rsidRoot w:val="0042161A"/>
    <w:rsid w:val="0001281A"/>
    <w:rsid w:val="00026DDC"/>
    <w:rsid w:val="00052600"/>
    <w:rsid w:val="00056344"/>
    <w:rsid w:val="00077A14"/>
    <w:rsid w:val="000C2A40"/>
    <w:rsid w:val="0014036D"/>
    <w:rsid w:val="00214DFD"/>
    <w:rsid w:val="002D2916"/>
    <w:rsid w:val="002F7072"/>
    <w:rsid w:val="003333E5"/>
    <w:rsid w:val="00346FED"/>
    <w:rsid w:val="0038017D"/>
    <w:rsid w:val="0042161A"/>
    <w:rsid w:val="004D589B"/>
    <w:rsid w:val="004E1311"/>
    <w:rsid w:val="005B0009"/>
    <w:rsid w:val="0061049C"/>
    <w:rsid w:val="0068377B"/>
    <w:rsid w:val="00695C26"/>
    <w:rsid w:val="0074716E"/>
    <w:rsid w:val="00760815"/>
    <w:rsid w:val="00780F91"/>
    <w:rsid w:val="007F5A78"/>
    <w:rsid w:val="008C25C4"/>
    <w:rsid w:val="0091328A"/>
    <w:rsid w:val="009359DF"/>
    <w:rsid w:val="009C1C3A"/>
    <w:rsid w:val="009F1589"/>
    <w:rsid w:val="009F7EFC"/>
    <w:rsid w:val="00A975AF"/>
    <w:rsid w:val="00AD76BD"/>
    <w:rsid w:val="00AF2F65"/>
    <w:rsid w:val="00B14B60"/>
    <w:rsid w:val="00B229AA"/>
    <w:rsid w:val="00C709B7"/>
    <w:rsid w:val="00CC4186"/>
    <w:rsid w:val="00CF32D5"/>
    <w:rsid w:val="00D01FF7"/>
    <w:rsid w:val="00D27944"/>
    <w:rsid w:val="00D9083B"/>
    <w:rsid w:val="00DA0776"/>
    <w:rsid w:val="00DB72EF"/>
    <w:rsid w:val="00DD26EC"/>
    <w:rsid w:val="00DE276E"/>
    <w:rsid w:val="00DF2183"/>
    <w:rsid w:val="00E41945"/>
    <w:rsid w:val="00EA463D"/>
    <w:rsid w:val="00EB29B2"/>
    <w:rsid w:val="00EC428B"/>
    <w:rsid w:val="00F422EF"/>
    <w:rsid w:val="00F837EF"/>
    <w:rsid w:val="00F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73AB60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free-printablecalendar\monthly\New%20folder%20(2)\tf163829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7A58A8E8B4B9B9FABDE83145F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E888-076A-4FDE-9025-8B12F1038F82}"/>
      </w:docPartPr>
      <w:docPartBody>
        <w:p w:rsidR="009C523A" w:rsidRDefault="00E15322">
          <w:pPr>
            <w:pStyle w:val="7447A58A8E8B4B9B9FABDE83145F9154"/>
          </w:pPr>
          <w:r>
            <w:t>Monday</w:t>
          </w:r>
        </w:p>
      </w:docPartBody>
    </w:docPart>
    <w:docPart>
      <w:docPartPr>
        <w:name w:val="36398F4F3BF84A88BD3EA4F1135B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9031-EDA1-4748-9BC2-3353E10C57F8}"/>
      </w:docPartPr>
      <w:docPartBody>
        <w:p w:rsidR="009C523A" w:rsidRDefault="00E15322">
          <w:pPr>
            <w:pStyle w:val="36398F4F3BF84A88BD3EA4F1135B7625"/>
          </w:pPr>
          <w:r>
            <w:t>Tuesday</w:t>
          </w:r>
        </w:p>
      </w:docPartBody>
    </w:docPart>
    <w:docPart>
      <w:docPartPr>
        <w:name w:val="4118253480E64D88B66DE12CF41B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133D-C384-4E2F-B262-C2E62A0F0627}"/>
      </w:docPartPr>
      <w:docPartBody>
        <w:p w:rsidR="009C523A" w:rsidRDefault="00E15322">
          <w:pPr>
            <w:pStyle w:val="4118253480E64D88B66DE12CF41B50AE"/>
          </w:pPr>
          <w:r>
            <w:t>Wednesday</w:t>
          </w:r>
        </w:p>
      </w:docPartBody>
    </w:docPart>
    <w:docPart>
      <w:docPartPr>
        <w:name w:val="AC78D8B4C68D475E9A02714AEC2A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DC8C-FC3E-4424-B317-AB3272DD621D}"/>
      </w:docPartPr>
      <w:docPartBody>
        <w:p w:rsidR="009C523A" w:rsidRDefault="00E15322">
          <w:pPr>
            <w:pStyle w:val="AC78D8B4C68D475E9A02714AEC2AF65F"/>
          </w:pPr>
          <w:r>
            <w:t>Thursday</w:t>
          </w:r>
        </w:p>
      </w:docPartBody>
    </w:docPart>
    <w:docPart>
      <w:docPartPr>
        <w:name w:val="6D9F256EA72C4D94B2C7EE091AA3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017D-ECE1-44EB-92B1-3B3CA1B0B57D}"/>
      </w:docPartPr>
      <w:docPartBody>
        <w:p w:rsidR="009C523A" w:rsidRDefault="00E15322">
          <w:pPr>
            <w:pStyle w:val="6D9F256EA72C4D94B2C7EE091AA39F0F"/>
          </w:pPr>
          <w:r>
            <w:t>Friday</w:t>
          </w:r>
        </w:p>
      </w:docPartBody>
    </w:docPart>
    <w:docPart>
      <w:docPartPr>
        <w:name w:val="8A38C495BEDA45BEB3EE6679C5E0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1CC8-CDF3-4E7B-9F8D-7A4EB6E24723}"/>
      </w:docPartPr>
      <w:docPartBody>
        <w:p w:rsidR="009C523A" w:rsidRDefault="00E15322">
          <w:pPr>
            <w:pStyle w:val="8A38C495BEDA45BEB3EE6679C5E08E3C"/>
          </w:pPr>
          <w:r>
            <w:t>Saturday</w:t>
          </w:r>
        </w:p>
      </w:docPartBody>
    </w:docPart>
    <w:docPart>
      <w:docPartPr>
        <w:name w:val="7233DC3D64314D9BAC5473A610CC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2E5E-4598-40AA-9966-DDD41D5DF9B8}"/>
      </w:docPartPr>
      <w:docPartBody>
        <w:p w:rsidR="009C523A" w:rsidRDefault="00E15322">
          <w:pPr>
            <w:pStyle w:val="7233DC3D64314D9BAC5473A610CC6779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22"/>
    <w:rsid w:val="003E0AFE"/>
    <w:rsid w:val="00884B77"/>
    <w:rsid w:val="008C1435"/>
    <w:rsid w:val="009335C2"/>
    <w:rsid w:val="009C523A"/>
    <w:rsid w:val="00E15322"/>
    <w:rsid w:val="00E773C4"/>
    <w:rsid w:val="00EE4DCE"/>
    <w:rsid w:val="00F1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7A58A8E8B4B9B9FABDE83145F9154">
    <w:name w:val="7447A58A8E8B4B9B9FABDE83145F9154"/>
  </w:style>
  <w:style w:type="paragraph" w:customStyle="1" w:styleId="36398F4F3BF84A88BD3EA4F1135B7625">
    <w:name w:val="36398F4F3BF84A88BD3EA4F1135B7625"/>
  </w:style>
  <w:style w:type="paragraph" w:customStyle="1" w:styleId="4118253480E64D88B66DE12CF41B50AE">
    <w:name w:val="4118253480E64D88B66DE12CF41B50AE"/>
  </w:style>
  <w:style w:type="paragraph" w:customStyle="1" w:styleId="AC78D8B4C68D475E9A02714AEC2AF65F">
    <w:name w:val="AC78D8B4C68D475E9A02714AEC2AF65F"/>
  </w:style>
  <w:style w:type="paragraph" w:customStyle="1" w:styleId="6D9F256EA72C4D94B2C7EE091AA39F0F">
    <w:name w:val="6D9F256EA72C4D94B2C7EE091AA39F0F"/>
  </w:style>
  <w:style w:type="paragraph" w:customStyle="1" w:styleId="8A38C495BEDA45BEB3EE6679C5E08E3C">
    <w:name w:val="8A38C495BEDA45BEB3EE6679C5E08E3C"/>
  </w:style>
  <w:style w:type="paragraph" w:customStyle="1" w:styleId="7233DC3D64314D9BAC5473A610CC6779">
    <w:name w:val="7233DC3D64314D9BAC5473A610CC6779"/>
  </w:style>
  <w:style w:type="paragraph" w:customStyle="1" w:styleId="67510FA945704049BD312574108955B8">
    <w:name w:val="67510FA945704049BD312574108955B8"/>
  </w:style>
  <w:style w:type="paragraph" w:customStyle="1" w:styleId="E935FE72ADDF40E5A4C1C593E515E42D">
    <w:name w:val="E935FE72ADDF40E5A4C1C593E515E42D"/>
  </w:style>
  <w:style w:type="paragraph" w:customStyle="1" w:styleId="45D5DB36C91044C68725F27BF7A23DBE">
    <w:name w:val="45D5DB36C91044C68725F27BF7A23DBE"/>
  </w:style>
  <w:style w:type="paragraph" w:customStyle="1" w:styleId="77386B751EC445DABA06945F6648BB91">
    <w:name w:val="77386B751EC445DABA06945F6648BB91"/>
  </w:style>
  <w:style w:type="paragraph" w:customStyle="1" w:styleId="C6FCCA8D0BC1490383AD3B2A70688ED4">
    <w:name w:val="C6FCCA8D0BC1490383AD3B2A70688ED4"/>
  </w:style>
  <w:style w:type="paragraph" w:customStyle="1" w:styleId="65215F7EF92E4972A5F8738BE8786870">
    <w:name w:val="65215F7EF92E4972A5F8738BE8786870"/>
  </w:style>
  <w:style w:type="paragraph" w:customStyle="1" w:styleId="71576DBD40B2460C8657D8FEF5EAC7B0">
    <w:name w:val="71576DBD40B2460C8657D8FEF5EAC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EFC7-F8A2-49E8-814B-323F0F02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tf16382938.dotm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</cp:revision>
  <cp:lastPrinted>2019-01-01T14:01:00Z</cp:lastPrinted>
  <dcterms:created xsi:type="dcterms:W3CDTF">2019-01-02T12:28:00Z</dcterms:created>
  <dcterms:modified xsi:type="dcterms:W3CDTF">2019-06-18T05:25:00Z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