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DFE1E" w14:textId="77777777" w:rsidR="00D967FF" w:rsidRDefault="00263645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December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2022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D967FF" w14:paraId="2B920E12" w14:textId="77777777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05EAB718" w14:textId="77777777" w:rsidR="00D967FF" w:rsidRDefault="001C6C31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187EC04E" w14:textId="77777777" w:rsidR="00D967FF" w:rsidRDefault="001C6C31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51A426BC" w14:textId="77777777" w:rsidR="00D967FF" w:rsidRDefault="001C6C31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216ECF31" w14:textId="77777777" w:rsidR="00D967FF" w:rsidRDefault="001C6C31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330F5CEC" w14:textId="77777777" w:rsidR="00D967FF" w:rsidRDefault="001C6C31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6F6CA691" w14:textId="77777777" w:rsidR="00D967FF" w:rsidRDefault="001C6C31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363F0AE7" w14:textId="77777777" w:rsidR="00D967FF" w:rsidRDefault="001C6C31">
            <w:pPr>
              <w:pStyle w:val="Day"/>
            </w:pPr>
            <w:r>
              <w:t>Sunday</w:t>
            </w:r>
          </w:p>
        </w:tc>
      </w:tr>
      <w:tr w:rsidR="00D967FF" w14:paraId="347E9EF9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D328D53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“Monday</w:instrText>
            </w:r>
            <w:r>
              <w:instrText>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7647940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E17EA1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48C6CC2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F86530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A352685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F86530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F86530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86530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4138034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= </w:instrText>
            </w:r>
            <w:r w:rsidR="001C6C31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B2A1419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851C851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</w:tr>
      <w:tr w:rsidR="00D967FF" w14:paraId="4E51C772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A57E3C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E8C472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C544F9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F3CC29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EC3A94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901901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1C2204" w14:textId="77777777" w:rsidR="00D967FF" w:rsidRDefault="00D967FF">
            <w:pPr>
              <w:pStyle w:val="CalendarText"/>
            </w:pPr>
          </w:p>
        </w:tc>
      </w:tr>
      <w:tr w:rsidR="00D967FF" w14:paraId="3FC57491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5D5202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11FD84A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DB9663F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C947725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6ABB4CF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4445865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FFE373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</w:tr>
      <w:tr w:rsidR="00D967FF" w14:paraId="3700360F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15A496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57D406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6DD99A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41A052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B0262E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B59BFB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2DF442" w14:textId="77777777" w:rsidR="00D967FF" w:rsidRDefault="00D967FF">
            <w:pPr>
              <w:pStyle w:val="CalendarText"/>
            </w:pPr>
          </w:p>
        </w:tc>
      </w:tr>
      <w:tr w:rsidR="00D967FF" w14:paraId="149046E2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E26AC20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CA616D3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1AC67645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AB3F1D5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4515E21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0950B73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0E53789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</w:tr>
      <w:tr w:rsidR="00D967FF" w14:paraId="653D9E84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FC03D8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2C7B11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6D7A0FEB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C194EA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7AE099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0736B4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CA9186" w14:textId="77777777" w:rsidR="00D967FF" w:rsidRDefault="00D967FF">
            <w:pPr>
              <w:pStyle w:val="CalendarText"/>
            </w:pPr>
          </w:p>
        </w:tc>
      </w:tr>
      <w:tr w:rsidR="00D967FF" w14:paraId="0FC2B2FC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7F709D2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B4064ED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606CB54F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4574700A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EFB0F65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08A4E6A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4EEFF3D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</w:tr>
      <w:tr w:rsidR="00D967FF" w14:paraId="2A7121D4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592FB6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881B80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6B93FB27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2716F876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4692EC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7F2939" w14:textId="77777777" w:rsidR="00D967FF" w:rsidRDefault="00870138" w:rsidP="00870138">
            <w:pPr>
              <w:pStyle w:val="CalendarText"/>
              <w:jc w:val="center"/>
            </w:pPr>
            <w:r w:rsidRPr="00870138">
              <w:t>Christmas Eve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5D401C" w14:textId="77777777" w:rsidR="00D967FF" w:rsidRDefault="00870138" w:rsidP="00870138">
            <w:pPr>
              <w:pStyle w:val="CalendarText"/>
              <w:jc w:val="center"/>
            </w:pPr>
            <w:r w:rsidRPr="00870138">
              <w:t>Christmas Day</w:t>
            </w:r>
          </w:p>
        </w:tc>
      </w:tr>
      <w:tr w:rsidR="00D967FF" w14:paraId="6D2BBA22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12B8992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0E4991CA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76AAD81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28EED68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0366376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1924D95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4B70AF2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E622D0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D967FF" w14:paraId="614FA21E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908A7C" w14:textId="77777777" w:rsidR="00D967FF" w:rsidRDefault="00870138" w:rsidP="00870138">
            <w:pPr>
              <w:pStyle w:val="CalendarText"/>
              <w:jc w:val="center"/>
            </w:pPr>
            <w:r w:rsidRPr="00870138">
              <w:t>'Christmas Day' observed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611D92AF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912308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F9D37B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32ECE7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B71DE1" w14:textId="77777777" w:rsidR="00D967FF" w:rsidRDefault="00870138" w:rsidP="00870138">
            <w:pPr>
              <w:pStyle w:val="CalendarText"/>
              <w:jc w:val="center"/>
            </w:pPr>
            <w:r w:rsidRPr="00870138">
              <w:t>New Year's Eve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0210E9" w14:textId="77777777" w:rsidR="00D967FF" w:rsidRDefault="00D967FF">
            <w:pPr>
              <w:pStyle w:val="CalendarText"/>
            </w:pPr>
          </w:p>
        </w:tc>
      </w:tr>
      <w:tr w:rsidR="00D967FF" w14:paraId="3ED375D1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70B532E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E622D0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622D0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E622D0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622D0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882F656" w14:textId="77777777" w:rsidR="00D967FF" w:rsidRDefault="00263645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E622D0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622D0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CB7E81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33106EC" w14:textId="77777777"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AE38917" w14:textId="77777777"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60F0CD9" w14:textId="77777777"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A6CC456" w14:textId="77777777"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B4F979" w14:textId="77777777" w:rsidR="00D967FF" w:rsidRDefault="00D967FF">
            <w:pPr>
              <w:pStyle w:val="Date"/>
            </w:pPr>
          </w:p>
        </w:tc>
      </w:tr>
      <w:tr w:rsidR="00D967FF" w14:paraId="236CF941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5BAB1E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C06FB8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8ACD2C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EDD6F7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5CB499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891683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31A3FC" w14:textId="77777777" w:rsidR="00D967FF" w:rsidRDefault="00D967FF">
            <w:pPr>
              <w:pStyle w:val="CalendarText"/>
            </w:pPr>
          </w:p>
        </w:tc>
      </w:tr>
    </w:tbl>
    <w:p w14:paraId="26A2EC16" w14:textId="211D3CDA" w:rsidR="00D967FF" w:rsidRDefault="00CF4995" w:rsidP="00CF4995">
      <w:pPr>
        <w:jc w:val="center"/>
      </w:pPr>
      <w:r>
        <w:t xml:space="preserve">© </w:t>
      </w:r>
      <w:r w:rsidR="0050347A">
        <w:t>PrintableCalendar4U</w:t>
      </w:r>
      <w:bookmarkStart w:id="0" w:name="_GoBack"/>
      <w:bookmarkEnd w:id="0"/>
      <w:r>
        <w:t>.Com</w:t>
      </w:r>
    </w:p>
    <w:sectPr w:rsidR="00D967FF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onthEnd" w:val="12/31/2022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12/1/2022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1C6C31"/>
    <w:rsid w:val="001C6C31"/>
    <w:rsid w:val="00263645"/>
    <w:rsid w:val="002C6F54"/>
    <w:rsid w:val="00335FFD"/>
    <w:rsid w:val="003F32D0"/>
    <w:rsid w:val="00473FDE"/>
    <w:rsid w:val="0050347A"/>
    <w:rsid w:val="005076C9"/>
    <w:rsid w:val="00521CAA"/>
    <w:rsid w:val="005B38A3"/>
    <w:rsid w:val="00615FF2"/>
    <w:rsid w:val="00870138"/>
    <w:rsid w:val="008712EC"/>
    <w:rsid w:val="009619B8"/>
    <w:rsid w:val="00BF49AE"/>
    <w:rsid w:val="00C12A57"/>
    <w:rsid w:val="00C56884"/>
    <w:rsid w:val="00CB7E81"/>
    <w:rsid w:val="00CF4995"/>
    <w:rsid w:val="00D11F65"/>
    <w:rsid w:val="00D2091D"/>
    <w:rsid w:val="00D967FF"/>
    <w:rsid w:val="00DA4936"/>
    <w:rsid w:val="00E17EA1"/>
    <w:rsid w:val="00E622D0"/>
    <w:rsid w:val="00F8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44731"/>
  <w15:docId w15:val="{6668C8DD-1E9E-4F59-A6EA-2ABFA984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ADF5CF-C6F2-4EA1-9D5E-B7E43DC6A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evergreen.dotm</Template>
  <TotalTime>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2022 Editable Calendar with Holidays</vt:lpstr>
    </vt:vector>
  </TitlesOfParts>
  <Company>Microsoft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2022 Editable Calendar with Holidays</dc:title>
  <dc:creator>AutoBVT</dc:creator>
  <cp:lastModifiedBy>admin</cp:lastModifiedBy>
  <cp:revision>5</cp:revision>
  <dcterms:created xsi:type="dcterms:W3CDTF">2018-11-20T03:29:00Z</dcterms:created>
  <dcterms:modified xsi:type="dcterms:W3CDTF">2019-06-06T15:09:00Z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