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c0c6f85d7f814ad8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alendarTable"/>
        <w:tblW w:w="5000" w:type="pct"/>
        <w:tblLayout w:type="fixed"/>
        <w:tblLook w:val="04A0" w:firstRow="1" w:lastRow="0" w:firstColumn="1" w:lastColumn="0" w:noHBand="0" w:noVBand="1"/>
        <w:tblCaption w:val="Calendar layout table"/>
        <w:tblDescription w:val="Calendar layout table"/>
      </w:tblPr>
      <w:tblGrid>
        <w:gridCol w:w="4679"/>
        <w:gridCol w:w="576"/>
        <w:gridCol w:w="8569"/>
      </w:tblGrid>
      <w:tr w:rsidR="00F93E3B" w14:paraId="348ECF75" w14:textId="77777777">
        <w:tc>
          <w:tcPr>
            <w:tcW w:w="4680" w:type="dxa"/>
          </w:tcPr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 for photos"/>
            </w:tblPr>
            <w:tblGrid>
              <w:gridCol w:w="4679"/>
            </w:tblGrid>
            <w:tr w:rsidR="00F93E3B" w14:paraId="0F8C1F41" w14:textId="77777777">
              <w:trPr>
                <w:trHeight w:hRule="exact" w:val="3528"/>
              </w:trPr>
              <w:tc>
                <w:tcPr>
                  <w:tcW w:w="4680" w:type="dxa"/>
                  <w:tcMar>
                    <w:top w:w="288" w:type="dxa"/>
                  </w:tcMar>
                </w:tcPr>
                <w:p w14:paraId="56BF9A37" w14:textId="77777777" w:rsidR="00F93E3B" w:rsidRDefault="00F749F2">
                  <w:pPr>
                    <w:pStyle w:val="NoSpacing"/>
                  </w:pPr>
                  <w:bookmarkStart w:id="0" w:name="_GoBack"/>
                  <w:bookmarkEnd w:id="0"/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C1EBD15" wp14:editId="62489044">
                            <wp:simplePos x="0" y="0"/>
                            <wp:positionH relativeFrom="column">
                              <wp:posOffset>83820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2809875" cy="1933575"/>
                            <wp:effectExtent l="0" t="0" r="28575" b="28575"/>
                            <wp:wrapNone/>
                            <wp:docPr id="2" name="Rectangle: Rounded Corners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09875" cy="1933575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71F820C" w14:textId="77777777" w:rsidR="00F749F2" w:rsidRPr="00F749F2" w:rsidRDefault="00F749F2" w:rsidP="00F749F2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>
                                          <w:t>Your photo h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</w:rPr>
                                          <w:t>ere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C1EBD15" id="Rectangle: Rounded Corners 2" o:spid="_x0000_s1026" style="position:absolute;margin-left:6.6pt;margin-top:1.95pt;width:221.25pt;height:15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" fillcolor="white [3201]" strokecolor="#549e39 [3204]" strokeweight="1pt">
                            <v:textbox>
                              <w:txbxContent>
                                <w:p w14:paraId="271F820C" w14:textId="77777777" w:rsidR="00F749F2" w:rsidRPr="00F749F2" w:rsidRDefault="00F749F2" w:rsidP="00F749F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t>Your photo h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ere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 w:rsidR="00F93E3B" w14:paraId="0E60997D" w14:textId="77777777">
              <w:trPr>
                <w:trHeight w:hRule="exact" w:val="288"/>
              </w:trPr>
              <w:tc>
                <w:tcPr>
                  <w:tcW w:w="4680" w:type="dxa"/>
                </w:tcPr>
                <w:p w14:paraId="0D97A9FA" w14:textId="77777777" w:rsidR="00F93E3B" w:rsidRDefault="00F93E3B"/>
              </w:tc>
            </w:tr>
            <w:tr w:rsidR="00F93E3B" w14:paraId="648C6CAD" w14:textId="77777777">
              <w:trPr>
                <w:trHeight w:hRule="exact" w:val="6840"/>
              </w:trPr>
              <w:tc>
                <w:tcPr>
                  <w:tcW w:w="4680" w:type="dxa"/>
                </w:tcPr>
                <w:p w14:paraId="2AED16B2" w14:textId="77777777" w:rsidR="00F93E3B" w:rsidRDefault="00F749F2">
                  <w:pPr>
                    <w:pStyle w:val="NoSpacing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4D35F0A" wp14:editId="0BF1D069">
                            <wp:simplePos x="0" y="0"/>
                            <wp:positionH relativeFrom="column">
                              <wp:posOffset>83820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2809875" cy="4181475"/>
                            <wp:effectExtent l="0" t="0" r="28575" b="28575"/>
                            <wp:wrapNone/>
                            <wp:docPr id="3" name="Rectangle: Rounded Corners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09875" cy="4181475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33807EB" w14:textId="77777777" w:rsidR="00F749F2" w:rsidRPr="00F749F2" w:rsidRDefault="00F749F2" w:rsidP="00F749F2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>
                                          <w:t>Your photo h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</w:rPr>
                                          <w:t>ere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4D35F0A" id="Rectangle: Rounded Corners 3" o:spid="_x0000_s1027" style="position:absolute;margin-left:6.6pt;margin-top:5.55pt;width:221.25pt;height:3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" fillcolor="white [3201]" strokecolor="#549e39 [3204]" strokeweight="1pt">
                            <v:textbox>
                              <w:txbxContent>
                                <w:p w14:paraId="133807EB" w14:textId="77777777" w:rsidR="00F749F2" w:rsidRPr="00F749F2" w:rsidRDefault="00F749F2" w:rsidP="00F749F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t>Your photo h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ere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14:paraId="7A3203A8" w14:textId="77777777" w:rsidR="00F93E3B" w:rsidRDefault="00F93E3B"/>
        </w:tc>
        <w:tc>
          <w:tcPr>
            <w:tcW w:w="576" w:type="dxa"/>
          </w:tcPr>
          <w:p w14:paraId="6BC349ED" w14:textId="77777777" w:rsidR="00F93E3B" w:rsidRDefault="00F93E3B"/>
        </w:tc>
        <w:tc>
          <w:tcPr>
            <w:tcW w:w="8571" w:type="dxa"/>
          </w:tcPr>
          <w:p w14:paraId="3DF7F9B7" w14:textId="2EFF173B" w:rsidR="00F93E3B" w:rsidRDefault="00A14581">
            <w:pPr>
              <w:pStyle w:val="Year"/>
              <w:rPr>
                <w:spacing w:val="-40"/>
              </w:rPr>
            </w:pPr>
            <w:r>
              <w:fldChar w:fldCharType="begin"/>
            </w:r>
            <w:r>
              <w:instrText xml:space="preserve"> DOCVARIABLE  MonthStart1 \@  yyyy   \* MERGEFORMAT </w:instrText>
            </w:r>
            <w:r>
              <w:fldChar w:fldCharType="separate"/>
            </w:r>
            <w:r w:rsidR="001B4541">
              <w:t>2027</w:t>
            </w:r>
            <w:r>
              <w:fldChar w:fldCharType="end"/>
            </w:r>
          </w:p>
          <w:tbl>
            <w:tblPr>
              <w:tblStyle w:val="CalendarTable"/>
              <w:tblW w:w="0" w:type="auto"/>
              <w:tblLayout w:type="fixed"/>
              <w:tblLook w:val="04A0" w:firstRow="1" w:lastRow="0" w:firstColumn="1" w:lastColumn="0" w:noHBand="0" w:noVBand="1"/>
              <w:tblCaption w:val="Sunday start calendar table"/>
              <w:tblDescription w:val="Sunday start calendar table"/>
            </w:tblPr>
            <w:tblGrid>
              <w:gridCol w:w="2469"/>
              <w:gridCol w:w="583"/>
              <w:gridCol w:w="2468"/>
              <w:gridCol w:w="583"/>
              <w:gridCol w:w="2468"/>
            </w:tblGrid>
            <w:tr w:rsidR="00F93E3B" w14:paraId="5F872279" w14:textId="77777777">
              <w:tc>
                <w:tcPr>
                  <w:tcW w:w="2469" w:type="dxa"/>
                </w:tcPr>
                <w:p w14:paraId="6D33BB9E" w14:textId="77777777" w:rsidR="00F93E3B" w:rsidRDefault="00A14581">
                  <w:pPr>
                    <w:pStyle w:val="Months"/>
                  </w:pPr>
                  <w:bookmarkStart w:id="1" w:name="_Calendar"/>
                  <w:bookmarkEnd w:id="1"/>
                  <w:r>
                    <w:t>January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2"/>
                    <w:gridCol w:w="352"/>
                    <w:gridCol w:w="353"/>
                    <w:gridCol w:w="353"/>
                    <w:gridCol w:w="353"/>
                    <w:gridCol w:w="353"/>
                    <w:gridCol w:w="353"/>
                  </w:tblGrid>
                  <w:tr w:rsidR="00F93E3B" w14:paraId="6F261D66" w14:textId="77777777">
                    <w:tc>
                      <w:tcPr>
                        <w:tcW w:w="714" w:type="pct"/>
                      </w:tcPr>
                      <w:p w14:paraId="74B189F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A05D1F8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2C54F4D5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2414BC5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2E04ADD8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048DF2D1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4A8EA0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7DB09FE4" w14:textId="77777777">
                    <w:tc>
                      <w:tcPr>
                        <w:tcW w:w="714" w:type="pct"/>
                      </w:tcPr>
                      <w:p w14:paraId="2442C79F" w14:textId="2BCEC43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1B454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0F0D217" w14:textId="6C20F9B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1B454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1B88018" w14:textId="6A46B8D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1B454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E16D3FD" w14:textId="0488382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1B454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CCF5E64" w14:textId="1DE0213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1B454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A64CEC4" w14:textId="2C342D5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1B454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A973FF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85CDDAA" w14:textId="1471A6D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1B454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4F69B0A" w14:textId="77777777">
                    <w:tc>
                      <w:tcPr>
                        <w:tcW w:w="714" w:type="pct"/>
                      </w:tcPr>
                      <w:p w14:paraId="7BF2E58F" w14:textId="6627FBA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05DA958" w14:textId="41A6074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4365B54" w14:textId="3A45905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45A6E80" w14:textId="4E2F954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C4DD4D5" w14:textId="2E2E4B0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0EAA8EC" w14:textId="57DDBE3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55F52C1" w14:textId="77A28B1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D701DC5" w14:textId="77777777">
                    <w:tc>
                      <w:tcPr>
                        <w:tcW w:w="714" w:type="pct"/>
                      </w:tcPr>
                      <w:p w14:paraId="63A6C23F" w14:textId="2D4A7FC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F76CF25" w14:textId="212FA7F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BF57344" w14:textId="1904E85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253D3B6" w14:textId="02F5493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4EDEF6C" w14:textId="0B8EA38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706B0EB" w14:textId="66EBA24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6BDE111" w14:textId="068F010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E195417" w14:textId="77777777">
                    <w:tc>
                      <w:tcPr>
                        <w:tcW w:w="714" w:type="pct"/>
                      </w:tcPr>
                      <w:p w14:paraId="3132EB2E" w14:textId="58BDC3F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9750AAC" w14:textId="7E1B225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A271C7B" w14:textId="2D8678D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97C9D21" w14:textId="1F385AF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CA50442" w14:textId="40D6F92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1A128D4" w14:textId="249630A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EA8001E" w14:textId="2C7179B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51063D2" w14:textId="77777777">
                    <w:tc>
                      <w:tcPr>
                        <w:tcW w:w="714" w:type="pct"/>
                      </w:tcPr>
                      <w:p w14:paraId="3CBBE45A" w14:textId="239CE13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F341D0D" w14:textId="29FAA3B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D4B32B8" w14:textId="69C38FB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8E5A31F" w14:textId="58300F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4D5E28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4D5E28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CAFB3C8" w14:textId="0D48FFA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B90B920" w14:textId="3A0A306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701A27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A1AE6AE" w14:textId="204760D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F41DA47" w14:textId="77777777">
                    <w:tc>
                      <w:tcPr>
                        <w:tcW w:w="714" w:type="pct"/>
                      </w:tcPr>
                      <w:p w14:paraId="20D25B7D" w14:textId="30454FF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10C88FA" w14:textId="6792B7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60511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8EFAC0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3DA632EC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2BFC670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0D09ECA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50C7E24F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C5F86A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37BD524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7509CAE0" w14:textId="77777777" w:rsidR="00F93E3B" w:rsidRDefault="00A14581">
                  <w:pPr>
                    <w:pStyle w:val="Months"/>
                  </w:pPr>
                  <w:r>
                    <w:t>May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4226AC14" w14:textId="77777777">
                    <w:tc>
                      <w:tcPr>
                        <w:tcW w:w="708" w:type="pct"/>
                      </w:tcPr>
                      <w:p w14:paraId="13B8DADB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5B0B131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68A7007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7F8A479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8CA66F6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7DCBD43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A55A1A2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FA64ED8" w14:textId="77777777">
                    <w:tc>
                      <w:tcPr>
                        <w:tcW w:w="708" w:type="pct"/>
                      </w:tcPr>
                      <w:p w14:paraId="60A44837" w14:textId="5498A0F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1B4541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7354BA" w14:textId="08471AC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1B4541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6051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88628E0" w14:textId="0B9761C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1B4541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DB1A40" w14:textId="28842D8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1B4541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8AF345" w14:textId="7CB2592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1B4541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2A39F19" w14:textId="065B88A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1B4541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A1B2D51" w14:textId="6844533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1B4541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A889790" w14:textId="77777777">
                    <w:tc>
                      <w:tcPr>
                        <w:tcW w:w="708" w:type="pct"/>
                      </w:tcPr>
                      <w:p w14:paraId="5A2BAD2D" w14:textId="68EB076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89F892A" w14:textId="59FFE6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5DE6B9" w14:textId="3D2E9DE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693892" w14:textId="076D035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AC327F" w14:textId="29A32F5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1A1CD6" w14:textId="7A1ADA1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CD10A66" w14:textId="1514F20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F41BCD5" w14:textId="77777777">
                    <w:tc>
                      <w:tcPr>
                        <w:tcW w:w="708" w:type="pct"/>
                      </w:tcPr>
                      <w:p w14:paraId="752B451A" w14:textId="3BABAA7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06F5D3" w14:textId="15B818B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117166" w14:textId="6441939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383669" w14:textId="7203060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8C4A9D" w14:textId="196FB20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173529" w14:textId="59BCFF7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75F54B6" w14:textId="4FABAEE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C537E41" w14:textId="77777777">
                    <w:tc>
                      <w:tcPr>
                        <w:tcW w:w="708" w:type="pct"/>
                      </w:tcPr>
                      <w:p w14:paraId="27F614BE" w14:textId="0789DFC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867CF0" w14:textId="4B58246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73DAB5" w14:textId="3FEFA82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9A0B39" w14:textId="27AC212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AD6FC2" w14:textId="2B913CD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A54E73" w14:textId="4A53BA7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BBF7E0D" w14:textId="5080C85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710EDEE" w14:textId="77777777">
                    <w:tc>
                      <w:tcPr>
                        <w:tcW w:w="708" w:type="pct"/>
                      </w:tcPr>
                      <w:p w14:paraId="5A1F7308" w14:textId="582A879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38CD7A5" w14:textId="1BED319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399155" w14:textId="4C1F5F1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895327" w14:textId="17F666E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 w:rsidR="00A973FF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347E0E1" w14:textId="699EA49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4D5E28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4D5E28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8AC5D2" w14:textId="5FA217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328D4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4D5E28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1D3D7F7" w14:textId="4272CC5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6ACD11A" w14:textId="77777777">
                    <w:tc>
                      <w:tcPr>
                        <w:tcW w:w="708" w:type="pct"/>
                      </w:tcPr>
                      <w:p w14:paraId="4F849D13" w14:textId="5E4C8D7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8AC509" w14:textId="1AA6E8C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FB5A9A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73A857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B202F7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CC9589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5357B44D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0EDEB83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114D49A2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D0E7BCE" w14:textId="77777777" w:rsidR="00F93E3B" w:rsidRDefault="00A14581">
                  <w:pPr>
                    <w:pStyle w:val="Months"/>
                  </w:pPr>
                  <w:r>
                    <w:t>September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2D5E5F46" w14:textId="77777777">
                    <w:tc>
                      <w:tcPr>
                        <w:tcW w:w="708" w:type="pct"/>
                      </w:tcPr>
                      <w:p w14:paraId="0FB07145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EF618F6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2289EB6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B5D8402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D9E1D0A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5CCDA14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ED71C1D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064CB829" w14:textId="77777777">
                    <w:tc>
                      <w:tcPr>
                        <w:tcW w:w="708" w:type="pct"/>
                      </w:tcPr>
                      <w:p w14:paraId="1879D8FF" w14:textId="0E721AF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1B4541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867CF1" w14:textId="1B14172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1B4541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73D5E8" w14:textId="41BA682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1B4541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E21380" w14:textId="7F86F7B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1B4541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4D5E28"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4D5E28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12F6C3" w14:textId="621F06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1B4541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4D5E28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4D5E28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39141A0" w14:textId="3D10527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1B4541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68F6619" w14:textId="16DC94C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1B4541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3E5A4A1" w14:textId="77777777">
                    <w:tc>
                      <w:tcPr>
                        <w:tcW w:w="708" w:type="pct"/>
                      </w:tcPr>
                      <w:p w14:paraId="48419FA9" w14:textId="0904493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96FB07" w14:textId="42E4B6A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28ECD8" w14:textId="171AB65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13083E" w14:textId="521DAE3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2FEA0B" w14:textId="2FB6DAD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3298B0" w14:textId="2C6FD9E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61878F9" w14:textId="77F5A6E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D39B88F" w14:textId="77777777">
                    <w:tc>
                      <w:tcPr>
                        <w:tcW w:w="708" w:type="pct"/>
                      </w:tcPr>
                      <w:p w14:paraId="6BE9627E" w14:textId="4CFDA01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7469D7" w14:textId="0DB5F95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0D56DD" w14:textId="0DB8FD8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CA3C92" w14:textId="569A9E3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F82702D" w14:textId="49B9BC3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163E98" w14:textId="41B9372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26C3BAA" w14:textId="075C3A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661A47B" w14:textId="77777777">
                    <w:tc>
                      <w:tcPr>
                        <w:tcW w:w="708" w:type="pct"/>
                      </w:tcPr>
                      <w:p w14:paraId="1A6A0A96" w14:textId="68167A9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24DEA7" w14:textId="2EC2D91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7E956B" w14:textId="545982B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9370150" w14:textId="71DE616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3A32ED" w14:textId="0CE2CB1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C09845" w14:textId="427C4E4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C9E77AA" w14:textId="10C2AEB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0ED548A" w14:textId="77777777">
                    <w:tc>
                      <w:tcPr>
                        <w:tcW w:w="708" w:type="pct"/>
                      </w:tcPr>
                      <w:p w14:paraId="3AEFAF91" w14:textId="630F451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1B454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2F1FF3" w14:textId="00D1678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1B454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E971AF" w14:textId="4BE60E8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1B454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BB408F" w14:textId="1032442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1B454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A87CB4" w14:textId="7722DCD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1B454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C4B532" w14:textId="1BD9E70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1B454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16814A9" w14:textId="44858FD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A973F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A3E21AD" w14:textId="77777777">
                    <w:tc>
                      <w:tcPr>
                        <w:tcW w:w="708" w:type="pct"/>
                      </w:tcPr>
                      <w:p w14:paraId="2BD0EE01" w14:textId="1FCFB9A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A973F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4754DD" w14:textId="7B51533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8F5F9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753EA8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9583E9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966731C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A5AD8DC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2C9EB4B4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651A7239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5E4267ED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3499E57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F059F97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5C819A7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488D058B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26D40387" w14:textId="77777777">
              <w:tc>
                <w:tcPr>
                  <w:tcW w:w="2469" w:type="dxa"/>
                </w:tcPr>
                <w:p w14:paraId="429CCE8C" w14:textId="77777777" w:rsidR="00F93E3B" w:rsidRDefault="00A14581">
                  <w:pPr>
                    <w:pStyle w:val="Months"/>
                  </w:pPr>
                  <w:r>
                    <w:t>February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66E71ABF" w14:textId="77777777">
                    <w:tc>
                      <w:tcPr>
                        <w:tcW w:w="708" w:type="pct"/>
                      </w:tcPr>
                      <w:p w14:paraId="14ACA28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DE414CC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1FEA455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0F342FE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F5DFCB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3B3D3C9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54D0BCC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D63E724" w14:textId="77777777">
                    <w:tc>
                      <w:tcPr>
                        <w:tcW w:w="708" w:type="pct"/>
                      </w:tcPr>
                      <w:p w14:paraId="4AFA0646" w14:textId="00F5E8C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1B454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CF930D" w14:textId="2A5BB8A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1B454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4961F1" w14:textId="367CC6C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1B454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3F3D15" w14:textId="3E617D7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1B454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172300" w14:textId="3CBB131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1B454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A67EB4" w14:textId="65C2D4A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1B454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157B914" w14:textId="47B65F6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1B454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BB824D8" w14:textId="77777777">
                    <w:tc>
                      <w:tcPr>
                        <w:tcW w:w="708" w:type="pct"/>
                      </w:tcPr>
                      <w:p w14:paraId="2CA736BB" w14:textId="0220DA1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5EB7814" w14:textId="7548E2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56A706E" w14:textId="4C14EE2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680BA4" w14:textId="64F631E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939110" w14:textId="1B44126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30B74E" w14:textId="3DC18A3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CF4F06C" w14:textId="7BE0069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EB94E1B" w14:textId="77777777">
                    <w:tc>
                      <w:tcPr>
                        <w:tcW w:w="708" w:type="pct"/>
                      </w:tcPr>
                      <w:p w14:paraId="726A427D" w14:textId="698890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85B54F" w14:textId="6AFBC6A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899A4D" w14:textId="53DF7CB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F14688" w14:textId="5B0A07E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2B789D" w14:textId="09491C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BBF1B7E" w14:textId="007829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D8E7F5F" w14:textId="6D9320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BBA6C19" w14:textId="77777777">
                    <w:tc>
                      <w:tcPr>
                        <w:tcW w:w="708" w:type="pct"/>
                      </w:tcPr>
                      <w:p w14:paraId="65F63F8B" w14:textId="0D57048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F09A41" w14:textId="0E0D2A5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5A7286" w14:textId="6180F8B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FE86063" w14:textId="5A7D75D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0C68A69" w14:textId="7A41090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B8ACD1" w14:textId="1FA90D2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6CAC37C" w14:textId="052D4EF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634BA00" w14:textId="77777777">
                    <w:tc>
                      <w:tcPr>
                        <w:tcW w:w="708" w:type="pct"/>
                      </w:tcPr>
                      <w:p w14:paraId="19D1E542" w14:textId="4987B6E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1B4541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54D737" w14:textId="13321D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1B4541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D12255" w14:textId="1F063EF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FA6545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1F106A" w14:textId="33B72EE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FA6545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4D5E28"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C57DCF" w14:textId="0AAB65D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FA6545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328D4"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785D18" w14:textId="2A2DD42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FA6545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C9834F7" w14:textId="11D15F3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FA6545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701A2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5A707AB" w14:textId="77777777">
                    <w:tc>
                      <w:tcPr>
                        <w:tcW w:w="708" w:type="pct"/>
                      </w:tcPr>
                      <w:p w14:paraId="0FD07CC7" w14:textId="31F76ED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701A2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701A27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4F8B8D" w14:textId="749BC36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A96EF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9131CA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D3DFB9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DEABFE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1D0E327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43DDDCF3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3172281A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3792E6A" w14:textId="77777777" w:rsidR="00F93E3B" w:rsidRDefault="00A14581">
                  <w:pPr>
                    <w:pStyle w:val="Months"/>
                  </w:pPr>
                  <w:r>
                    <w:t>June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785D2C74" w14:textId="77777777">
                    <w:tc>
                      <w:tcPr>
                        <w:tcW w:w="708" w:type="pct"/>
                      </w:tcPr>
                      <w:p w14:paraId="5AF6382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2D4167E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D6FA4B6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F0E91CB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CFBCAA6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29A1B19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D0E4AED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530A7E67" w14:textId="77777777">
                    <w:tc>
                      <w:tcPr>
                        <w:tcW w:w="708" w:type="pct"/>
                      </w:tcPr>
                      <w:p w14:paraId="297F4D7C" w14:textId="58E4DA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1B4541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3CC64E4" w14:textId="73B04EC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1B4541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474650" w14:textId="186B2CC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1B4541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61297B" w14:textId="42B3D01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1B4541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8112ED" w14:textId="118F020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1B4541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BFCD44" w14:textId="21E6BFB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1B4541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D327049" w14:textId="53D7F7C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1B4541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FADBF84" w14:textId="77777777">
                    <w:tc>
                      <w:tcPr>
                        <w:tcW w:w="708" w:type="pct"/>
                      </w:tcPr>
                      <w:p w14:paraId="54A0261C" w14:textId="0BCAC5E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E2E135" w14:textId="6741C9B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E66A5A" w14:textId="335AAE2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8AA5BC" w14:textId="325E63C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04E920" w14:textId="53C3820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704F13" w14:textId="3AB5DA7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69650FD" w14:textId="6EFB324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932D5AB" w14:textId="77777777">
                    <w:tc>
                      <w:tcPr>
                        <w:tcW w:w="708" w:type="pct"/>
                      </w:tcPr>
                      <w:p w14:paraId="77992156" w14:textId="4FED76D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A0E025" w14:textId="1CBB6B5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C3C7AD" w14:textId="2A13766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D028B1" w14:textId="14A22E4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B5D6E8" w14:textId="527EF85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025C80" w14:textId="2DF8832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3A3424A" w14:textId="681031D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0753DA9" w14:textId="77777777">
                    <w:tc>
                      <w:tcPr>
                        <w:tcW w:w="708" w:type="pct"/>
                      </w:tcPr>
                      <w:p w14:paraId="3E3BD138" w14:textId="5BF80C4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D631DB" w14:textId="457527C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43503D" w14:textId="10E0FD6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69F80C" w14:textId="667DA53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5DAD91" w14:textId="1012783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D858E8" w14:textId="2E936C1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AD7B631" w14:textId="5C97C03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7F0CB17" w14:textId="77777777">
                    <w:tc>
                      <w:tcPr>
                        <w:tcW w:w="708" w:type="pct"/>
                      </w:tcPr>
                      <w:p w14:paraId="1CCB374A" w14:textId="4E92FCA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1B454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B14E2E2" w14:textId="50DCC76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1B454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B50B924" w14:textId="4E5E3D6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1B454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2DB6707" w14:textId="4496B95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1B454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0C6649" w14:textId="68E3D8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1B454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BCEA31" w14:textId="5A2DB0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4D5E2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E713451" w14:textId="1F0BC27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4D5E2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4D5E28"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BD41C09" w14:textId="77777777">
                    <w:tc>
                      <w:tcPr>
                        <w:tcW w:w="708" w:type="pct"/>
                      </w:tcPr>
                      <w:p w14:paraId="0BABE5A9" w14:textId="29D9C26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4D5E2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328D4"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962FA0" w14:textId="399452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4D5E2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AE05E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7258DF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6C514A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1B61A2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6216B2BE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3444629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D4451E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21072845" w14:textId="77777777" w:rsidR="00F93E3B" w:rsidRDefault="00A14581">
                  <w:pPr>
                    <w:pStyle w:val="Months"/>
                  </w:pPr>
                  <w:r>
                    <w:t>October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4F6BF1A5" w14:textId="77777777">
                    <w:tc>
                      <w:tcPr>
                        <w:tcW w:w="708" w:type="pct"/>
                      </w:tcPr>
                      <w:p w14:paraId="2AA0A3A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FB212AE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D838A16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A551E9F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E848F2F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E75B440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5490BB3D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04C8BBCD" w14:textId="77777777">
                    <w:tc>
                      <w:tcPr>
                        <w:tcW w:w="708" w:type="pct"/>
                      </w:tcPr>
                      <w:p w14:paraId="7B2222A6" w14:textId="704A20D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1B454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984718" w14:textId="6EA786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1B454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EC493F" w14:textId="5CAB522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1B454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C2D473" w14:textId="4CF7F2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1B454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35CFC19" w14:textId="620C6B8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1B454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400707" w14:textId="6072496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1B454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A973FF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05A5701" w14:textId="6BE3BBD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1B4541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A16BA2E" w14:textId="77777777">
                    <w:tc>
                      <w:tcPr>
                        <w:tcW w:w="708" w:type="pct"/>
                      </w:tcPr>
                      <w:p w14:paraId="23D9534F" w14:textId="31284F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5DBB23" w14:textId="15CCCE4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DE12BD2" w14:textId="1EC188F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5AE5AA" w14:textId="5FCEE1B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298472" w14:textId="47260F6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CAF383" w14:textId="5DA3EF4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FECCA39" w14:textId="7A8B80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B48463D" w14:textId="77777777">
                    <w:tc>
                      <w:tcPr>
                        <w:tcW w:w="708" w:type="pct"/>
                      </w:tcPr>
                      <w:p w14:paraId="34F16FDF" w14:textId="71F8FE0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5D8CD6" w14:textId="5A78340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8F0CAE0" w14:textId="0B31B2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A3EB1C" w14:textId="0AD403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7F7533" w14:textId="068B56F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C0122C" w14:textId="332BB7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2860A5B" w14:textId="32450EC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EF746AC" w14:textId="77777777">
                    <w:tc>
                      <w:tcPr>
                        <w:tcW w:w="708" w:type="pct"/>
                      </w:tcPr>
                      <w:p w14:paraId="3EBB4B55" w14:textId="171388B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45C60F" w14:textId="0EAE38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CC008C" w14:textId="351FAD8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3DBF31" w14:textId="0B55622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5DCADD0" w14:textId="6A146B5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04FDCC" w14:textId="13F57B7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089510E" w14:textId="281BE20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E2391AB" w14:textId="77777777">
                    <w:tc>
                      <w:tcPr>
                        <w:tcW w:w="708" w:type="pct"/>
                      </w:tcPr>
                      <w:p w14:paraId="6F5F245A" w14:textId="14AA0FD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0271E1" w14:textId="733EAF1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8D78ED7" w14:textId="6E33884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8FC099" w14:textId="0064AA9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4D5E28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4D5E28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DC760A" w14:textId="5745ABC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4D5E28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A929E9" w14:textId="315DD2A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5B9A60A" w14:textId="71DD30C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7097E2A" w14:textId="77777777">
                    <w:tc>
                      <w:tcPr>
                        <w:tcW w:w="708" w:type="pct"/>
                      </w:tcPr>
                      <w:p w14:paraId="75982442" w14:textId="5B9996C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8B401B1" w14:textId="65E716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60511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B1DE1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EA2A6D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0E7A20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13FE68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4B7B5F72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223A04B9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5CAE4829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2E980F1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1A888070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1B4054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23C592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10350284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306C499D" w14:textId="77777777">
              <w:tc>
                <w:tcPr>
                  <w:tcW w:w="2469" w:type="dxa"/>
                </w:tcPr>
                <w:p w14:paraId="25132E4E" w14:textId="77777777" w:rsidR="00F93E3B" w:rsidRDefault="00A14581">
                  <w:pPr>
                    <w:pStyle w:val="Months"/>
                  </w:pPr>
                  <w:r>
                    <w:t>March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5093F00D" w14:textId="77777777">
                    <w:tc>
                      <w:tcPr>
                        <w:tcW w:w="708" w:type="pct"/>
                      </w:tcPr>
                      <w:p w14:paraId="6BE41EE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9828971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FDF81E8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C874A32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D361A62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F9F009C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1E746CC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36930688" w14:textId="77777777">
                    <w:tc>
                      <w:tcPr>
                        <w:tcW w:w="708" w:type="pct"/>
                      </w:tcPr>
                      <w:p w14:paraId="566D0AF2" w14:textId="5D4E38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1B454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49D928" w14:textId="52D1EC0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1B454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1C94F2" w14:textId="2FFEA30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1B454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8AD159" w14:textId="29EF27C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1B454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8DF71B" w14:textId="0426269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1B454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4DB45A" w14:textId="0D4924F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1B454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00CCFF6" w14:textId="5528DDC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1B454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656E150" w14:textId="77777777">
                    <w:tc>
                      <w:tcPr>
                        <w:tcW w:w="708" w:type="pct"/>
                      </w:tcPr>
                      <w:p w14:paraId="416E541E" w14:textId="54C77A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9DCC07" w14:textId="1784129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A90D2D" w14:textId="0D43173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6B28A6" w14:textId="56DDDC2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035613" w14:textId="03C66D6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0A0053" w14:textId="6293E41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3BB5FCC" w14:textId="31044D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1C3B40C" w14:textId="77777777">
                    <w:tc>
                      <w:tcPr>
                        <w:tcW w:w="708" w:type="pct"/>
                      </w:tcPr>
                      <w:p w14:paraId="1E0E897D" w14:textId="5D297BE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BD4891" w14:textId="28212CE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95B972" w14:textId="661366F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F80AED" w14:textId="07013D9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C80F00" w14:textId="4F58B1F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F431DD" w14:textId="5C5AE1B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A29D457" w14:textId="061658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2225FFB" w14:textId="77777777">
                    <w:tc>
                      <w:tcPr>
                        <w:tcW w:w="708" w:type="pct"/>
                      </w:tcPr>
                      <w:p w14:paraId="4BDEEACE" w14:textId="55A8F6A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E2AE64" w14:textId="0B5385C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48FCBC" w14:textId="108CA75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1479EE" w14:textId="3FD9791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96A428" w14:textId="2727DE7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D2486BF" w14:textId="6B61055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D521CA9" w14:textId="69D2586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542CF7C" w14:textId="77777777">
                    <w:tc>
                      <w:tcPr>
                        <w:tcW w:w="708" w:type="pct"/>
                      </w:tcPr>
                      <w:p w14:paraId="4BC8D8D4" w14:textId="5188911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332324" w14:textId="36C109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D80C06" w14:textId="292E78F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52040A" w14:textId="7E538A3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771E6E0" w14:textId="0D9E8E5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B2E0F0" w14:textId="4091B4D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FA6545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46C2E8F" w14:textId="175AA4C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FA6545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4D5E28"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4461168" w14:textId="77777777">
                    <w:tc>
                      <w:tcPr>
                        <w:tcW w:w="708" w:type="pct"/>
                      </w:tcPr>
                      <w:p w14:paraId="3F1E8FFA" w14:textId="18E5719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FA6545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328D4"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286520C" w14:textId="1156E54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FA6545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06633C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E19DC9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12FBCD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F6C118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4FE8E27F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F169280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1FFF42E5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1EB6118D" w14:textId="77777777" w:rsidR="00F93E3B" w:rsidRDefault="00A14581">
                  <w:pPr>
                    <w:pStyle w:val="Months"/>
                  </w:pPr>
                  <w:r>
                    <w:t>July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07456B06" w14:textId="77777777">
                    <w:tc>
                      <w:tcPr>
                        <w:tcW w:w="708" w:type="pct"/>
                      </w:tcPr>
                      <w:p w14:paraId="49CC1734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5A2FC95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8C0C009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594064B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AC229BD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5C7FDDE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4630F0F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29C1E0BB" w14:textId="77777777">
                    <w:tc>
                      <w:tcPr>
                        <w:tcW w:w="708" w:type="pct"/>
                      </w:tcPr>
                      <w:p w14:paraId="0D277DFB" w14:textId="451077D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1B4541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F18AD85" w14:textId="7679EC9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1B4541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C5AF05" w14:textId="6A149B4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1B4541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D81548" w14:textId="1155DD5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1B4541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EB5230E" w14:textId="03AE8A3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1B4541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4D5E28"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4D5E28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0E96E5" w14:textId="62009EA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1B4541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4D5E28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4D5E28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8BF9B9E" w14:textId="0ACB7F1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1B4541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B45786A" w14:textId="77777777">
                    <w:tc>
                      <w:tcPr>
                        <w:tcW w:w="708" w:type="pct"/>
                      </w:tcPr>
                      <w:p w14:paraId="0DD721BB" w14:textId="6E14E8D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35B477" w14:textId="164023F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58EF2E" w14:textId="579B990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DC8928" w14:textId="4839A32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86AE62" w14:textId="32B7628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DC99F9" w14:textId="467A9FB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80BE464" w14:textId="5FDF8EB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CBA636A" w14:textId="77777777">
                    <w:tc>
                      <w:tcPr>
                        <w:tcW w:w="708" w:type="pct"/>
                      </w:tcPr>
                      <w:p w14:paraId="43295B2A" w14:textId="5619C6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9B403D" w14:textId="3C0BF22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FC1FCD" w14:textId="328CDAC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5CEBCA" w14:textId="2A54977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CE8904" w14:textId="3069BD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E6B0FC2" w14:textId="57E4996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C484CE3" w14:textId="0805988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53D6DC7" w14:textId="77777777">
                    <w:tc>
                      <w:tcPr>
                        <w:tcW w:w="708" w:type="pct"/>
                      </w:tcPr>
                      <w:p w14:paraId="5584AB7A" w14:textId="2AF6FCC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B35C95" w14:textId="0E987AC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4F3A43C" w14:textId="78D9AE0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F05F0C" w14:textId="4458DB3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7B339E" w14:textId="4E53616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77E939" w14:textId="1E7C4E1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53B0BB7" w14:textId="4471131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DABB4E7" w14:textId="77777777">
                    <w:tc>
                      <w:tcPr>
                        <w:tcW w:w="708" w:type="pct"/>
                      </w:tcPr>
                      <w:p w14:paraId="50A966B3" w14:textId="24E56F1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D5C12A" w14:textId="7D2D063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601D75" w14:textId="46C184C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56E9FE" w14:textId="5EE8827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5BA2F9" w14:textId="4245C2E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87DAF0" w14:textId="1BA972C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3E6F0AB" w14:textId="3CC16FF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3E9469F" w14:textId="77777777">
                    <w:tc>
                      <w:tcPr>
                        <w:tcW w:w="708" w:type="pct"/>
                      </w:tcPr>
                      <w:p w14:paraId="0F47C129" w14:textId="66174C5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CA010F" w14:textId="20CF708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A973F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6977B0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C56DE6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B9F1E1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25217D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2268A75C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47471635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D2BBDE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622222A9" w14:textId="77777777" w:rsidR="00F93E3B" w:rsidRDefault="00A14581">
                  <w:pPr>
                    <w:pStyle w:val="Months"/>
                  </w:pPr>
                  <w:r>
                    <w:t>November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0B02A26F" w14:textId="77777777">
                    <w:tc>
                      <w:tcPr>
                        <w:tcW w:w="708" w:type="pct"/>
                      </w:tcPr>
                      <w:p w14:paraId="52988702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0803ADB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25EC950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95DCF2A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EE15492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5766ED6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B86BCB7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48A4F887" w14:textId="77777777">
                    <w:tc>
                      <w:tcPr>
                        <w:tcW w:w="708" w:type="pct"/>
                      </w:tcPr>
                      <w:p w14:paraId="7F1E29A7" w14:textId="672914B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1B454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30E7C0" w14:textId="6BB8F2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1B454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3782CC" w14:textId="58D8CBE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1B454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A1A1FA" w14:textId="50E7230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1B454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CFD3CF" w14:textId="75FCC23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1B454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FD5377" w14:textId="2F00243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1B454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177B699" w14:textId="7326247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1B4541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A6713CB" w14:textId="77777777">
                    <w:tc>
                      <w:tcPr>
                        <w:tcW w:w="708" w:type="pct"/>
                      </w:tcPr>
                      <w:p w14:paraId="7BDF30ED" w14:textId="68E1D5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64E4CA" w14:textId="36C8916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A9FA6B" w14:textId="7060499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F896F6" w14:textId="2C536CF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C44F22" w14:textId="33FA2C7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1C972F" w14:textId="7080F59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8E092A7" w14:textId="6DDDD9D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9E5E4A1" w14:textId="77777777">
                    <w:tc>
                      <w:tcPr>
                        <w:tcW w:w="708" w:type="pct"/>
                      </w:tcPr>
                      <w:p w14:paraId="3F6F27CA" w14:textId="4A2B4C8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565071" w14:textId="486D86F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858D3A5" w14:textId="769826A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BC3D8D" w14:textId="15337CC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A92378A" w14:textId="50480EE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69A9DD" w14:textId="19644F6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EA63903" w14:textId="07256FF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7D18777" w14:textId="77777777">
                    <w:tc>
                      <w:tcPr>
                        <w:tcW w:w="708" w:type="pct"/>
                      </w:tcPr>
                      <w:p w14:paraId="3380EBB3" w14:textId="0933679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DF0B7D" w14:textId="14B7A83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C8B5F7" w14:textId="5410B07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F9B2CE" w14:textId="3784000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4D35CA" w14:textId="29E4DF3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F1585FB" w14:textId="4D5CEC9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7C1FB45" w14:textId="23C605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FEFA878" w14:textId="77777777">
                    <w:tc>
                      <w:tcPr>
                        <w:tcW w:w="708" w:type="pct"/>
                      </w:tcPr>
                      <w:p w14:paraId="6C46D4BE" w14:textId="4985C70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1B454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5C682B" w14:textId="28E838D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1B454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15303C" w14:textId="2440C76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1B454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FE835F3" w14:textId="7DD1E36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1B454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A6AA869" w14:textId="27CE596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FA6545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CB84CF" w14:textId="5915B29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FA6545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4D5E28"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2B2C9AB" w14:textId="7BC8ABC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FA6545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328D4"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868260E" w14:textId="77777777">
                    <w:tc>
                      <w:tcPr>
                        <w:tcW w:w="708" w:type="pct"/>
                      </w:tcPr>
                      <w:p w14:paraId="381EED78" w14:textId="79C387E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FA6545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88E153" w14:textId="0E343F3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FA6545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F38E0A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40E522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472C84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27A66B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CC47924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0E88C7F9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39F2A29F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4550E1AE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AEE9B4A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EC83FD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23472D9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7CADFDE8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6E8C3DDF" w14:textId="77777777">
              <w:tc>
                <w:tcPr>
                  <w:tcW w:w="2469" w:type="dxa"/>
                </w:tcPr>
                <w:p w14:paraId="2C55729F" w14:textId="77777777" w:rsidR="00F93E3B" w:rsidRDefault="00A14581">
                  <w:pPr>
                    <w:pStyle w:val="Months"/>
                  </w:pPr>
                  <w:r>
                    <w:t>April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1F2DA4E3" w14:textId="77777777">
                    <w:tc>
                      <w:tcPr>
                        <w:tcW w:w="708" w:type="pct"/>
                      </w:tcPr>
                      <w:p w14:paraId="651B14D4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AFAE567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63F78D5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C0B6A1B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CF268C5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AAA3B0A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FA7B092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1F6E9462" w14:textId="77777777">
                    <w:tc>
                      <w:tcPr>
                        <w:tcW w:w="708" w:type="pct"/>
                      </w:tcPr>
                      <w:p w14:paraId="351B55C2" w14:textId="276256C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1B4541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B5BD47" w14:textId="37B3556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1B4541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2B49C5" w14:textId="0CA5710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1B4541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BA09DF" w14:textId="4D6C501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1B4541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A197ADD" w14:textId="784BB25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1B4541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4D5E28"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4D5E28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8B5BBB" w14:textId="677E0C5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1B4541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4D5E28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4D5E28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34B00E7" w14:textId="3D8097C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1B4541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DB05921" w14:textId="77777777">
                    <w:tc>
                      <w:tcPr>
                        <w:tcW w:w="708" w:type="pct"/>
                      </w:tcPr>
                      <w:p w14:paraId="703F2DD1" w14:textId="51CB819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CDB04C" w14:textId="7F63359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F139BC" w14:textId="25DFA2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40D13E" w14:textId="74F8263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A7F93C" w14:textId="1AB04D0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11581A" w14:textId="0C6CA87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46DA719" w14:textId="71AD2F7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911FE7B" w14:textId="77777777">
                    <w:tc>
                      <w:tcPr>
                        <w:tcW w:w="708" w:type="pct"/>
                      </w:tcPr>
                      <w:p w14:paraId="615801F5" w14:textId="488D2D6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4FEBF9" w14:textId="73F28BA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1C6C5F" w14:textId="0E2A039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766C33" w14:textId="02E864E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21CBC0" w14:textId="59FDFA8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925BD1" w14:textId="0EF55FF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0D93D50" w14:textId="3449DA7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1F803EF" w14:textId="77777777">
                    <w:tc>
                      <w:tcPr>
                        <w:tcW w:w="708" w:type="pct"/>
                      </w:tcPr>
                      <w:p w14:paraId="625C750C" w14:textId="155D8B0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032853" w14:textId="061EA32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2EBF42" w14:textId="49D259D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6C2F46" w14:textId="7E19FE1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15E8AA4" w14:textId="1A2367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F972F2" w14:textId="387183B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6BB7EB0" w14:textId="4C0CE5F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DAD30D2" w14:textId="77777777">
                    <w:tc>
                      <w:tcPr>
                        <w:tcW w:w="708" w:type="pct"/>
                      </w:tcPr>
                      <w:p w14:paraId="52BBCFD3" w14:textId="2CCC5E5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1B454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A20AFFE" w14:textId="15F25D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1B454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0C4AB0" w14:textId="2B60A64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1B454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9A0A3F" w14:textId="356F9E0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1B454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87D13B" w14:textId="3359892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1B454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6727CB5" w14:textId="374D5F1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1B454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126EF0A" w14:textId="5EA01F2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1B4541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824E3D0" w14:textId="77777777">
                    <w:tc>
                      <w:tcPr>
                        <w:tcW w:w="708" w:type="pct"/>
                      </w:tcPr>
                      <w:p w14:paraId="4836A821" w14:textId="296D67A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A973F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DCCA89" w14:textId="71E163E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A973F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852CDB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BAB180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DC5E56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BFEECA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7DCA622A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1A44747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F349AC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0236C56" w14:textId="77777777" w:rsidR="00F93E3B" w:rsidRDefault="00A14581">
                  <w:pPr>
                    <w:pStyle w:val="Months"/>
                  </w:pPr>
                  <w:r>
                    <w:t>August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67B53B6E" w14:textId="77777777">
                    <w:tc>
                      <w:tcPr>
                        <w:tcW w:w="708" w:type="pct"/>
                      </w:tcPr>
                      <w:p w14:paraId="59FFEC1E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A1222AD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4C91047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0824DEF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1F49102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E6BC2A1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7169093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1A7320EC" w14:textId="77777777">
                    <w:tc>
                      <w:tcPr>
                        <w:tcW w:w="708" w:type="pct"/>
                      </w:tcPr>
                      <w:p w14:paraId="2EB5D79C" w14:textId="5EB18EE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1B4541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1D3DB0" w14:textId="427B2A9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1B4541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D43D64" w14:textId="106696B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1B4541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43DE7F" w14:textId="7F3EA02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1B4541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BB9EAE" w14:textId="240C2D4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1B4541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C34C4E" w14:textId="596B083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1B4541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3533709" w14:textId="695BDDA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1B4541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7CD3B8C" w14:textId="77777777">
                    <w:tc>
                      <w:tcPr>
                        <w:tcW w:w="708" w:type="pct"/>
                      </w:tcPr>
                      <w:p w14:paraId="4DC2D09B" w14:textId="721090D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C9A01A" w14:textId="7C747DA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0FDE75" w14:textId="06CCBD1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D6269C" w14:textId="50FDB62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943565" w14:textId="0318F46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CD12DF1" w14:textId="036687F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FDC76F9" w14:textId="6FBEE7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EAEC6DD" w14:textId="77777777">
                    <w:tc>
                      <w:tcPr>
                        <w:tcW w:w="708" w:type="pct"/>
                      </w:tcPr>
                      <w:p w14:paraId="277244E6" w14:textId="52036B6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C9F9A1" w14:textId="574E510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7A79AC" w14:textId="46BD0BA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9A6957" w14:textId="677012B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FC80EBD" w14:textId="7FAA44A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EA4439" w14:textId="6A44987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E481732" w14:textId="236D2EA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375107B" w14:textId="77777777">
                    <w:tc>
                      <w:tcPr>
                        <w:tcW w:w="708" w:type="pct"/>
                      </w:tcPr>
                      <w:p w14:paraId="620FBCC3" w14:textId="54B7EC1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C972B0" w14:textId="146BEA5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B41885B" w14:textId="7019693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18CA4C" w14:textId="18408FC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15AB24" w14:textId="1DB7D1E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533C46" w14:textId="567FDE2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43C2C1C" w14:textId="2E77696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073C577" w14:textId="77777777">
                    <w:tc>
                      <w:tcPr>
                        <w:tcW w:w="708" w:type="pct"/>
                      </w:tcPr>
                      <w:p w14:paraId="5D05FE25" w14:textId="5DFDCFC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9F3CBE0" w14:textId="3410B2E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E12293" w14:textId="376FEC5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F81ED8" w14:textId="2741FAC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C41C36" w14:textId="030C748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013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7B11FF" w14:textId="762E5B1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013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4D5E28"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E6E16F6" w14:textId="07CFAAB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013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328D4"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8E03CE3" w14:textId="77777777">
                    <w:tc>
                      <w:tcPr>
                        <w:tcW w:w="708" w:type="pct"/>
                      </w:tcPr>
                      <w:p w14:paraId="546B47DC" w14:textId="6B9901E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013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B0B6C3" w14:textId="5FDD7B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013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6029A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42A210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F4259C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F7AABF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3022FA11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D8C9AB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6185EE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1FFDD0DC" w14:textId="77777777" w:rsidR="00F93E3B" w:rsidRDefault="00A14581">
                  <w:pPr>
                    <w:pStyle w:val="Months"/>
                  </w:pPr>
                  <w:r>
                    <w:t>December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1C91B20C" w14:textId="77777777">
                    <w:tc>
                      <w:tcPr>
                        <w:tcW w:w="708" w:type="pct"/>
                      </w:tcPr>
                      <w:p w14:paraId="67425505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6C49D7E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FDAF490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DE53A04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DEF6F1E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5868634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4D7242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519EF25A" w14:textId="77777777">
                    <w:tc>
                      <w:tcPr>
                        <w:tcW w:w="708" w:type="pct"/>
                      </w:tcPr>
                      <w:p w14:paraId="1C6848B5" w14:textId="6FA6840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1B4541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BA1321" w14:textId="1C8AFB5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1B4541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87CCED9" w14:textId="06028DF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1B4541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185053" w14:textId="50C7983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1B4541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4D5E28"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4D5E28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CE2C70" w14:textId="4680ADF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1B4541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4D5E28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4D5E28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8B8593" w14:textId="12BA41B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1B4541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D903DC7" w14:textId="22CB78F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1B4541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62B40E2" w14:textId="77777777">
                    <w:tc>
                      <w:tcPr>
                        <w:tcW w:w="708" w:type="pct"/>
                      </w:tcPr>
                      <w:p w14:paraId="59C458A9" w14:textId="5C8806A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8A2FCC" w14:textId="2C39885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588E3C" w14:textId="229862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556791" w14:textId="0E6FCDD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73025C" w14:textId="22CC523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2E77B6" w14:textId="147FB6F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7B3575C" w14:textId="69A9CC3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2C3DF7C" w14:textId="77777777">
                    <w:tc>
                      <w:tcPr>
                        <w:tcW w:w="708" w:type="pct"/>
                      </w:tcPr>
                      <w:p w14:paraId="2464FD7D" w14:textId="2BF30FB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5D60A7" w14:textId="2FD91E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51C202" w14:textId="0239684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8C8A51" w14:textId="1C32127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A2F2C1" w14:textId="24C7D95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47D231" w14:textId="1212CC5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3579A36" w14:textId="6446C86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D319620" w14:textId="77777777">
                    <w:tc>
                      <w:tcPr>
                        <w:tcW w:w="708" w:type="pct"/>
                      </w:tcPr>
                      <w:p w14:paraId="6F617807" w14:textId="617608B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469889" w14:textId="0E29DCB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567A23" w14:textId="3192DD3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987DA9" w14:textId="2D95B31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199A6E" w14:textId="57E1C74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46463A" w14:textId="2DAA4B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100F7DD" w14:textId="32B4766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9811825" w14:textId="77777777">
                    <w:tc>
                      <w:tcPr>
                        <w:tcW w:w="708" w:type="pct"/>
                      </w:tcPr>
                      <w:p w14:paraId="22593659" w14:textId="1A16C12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86BD63" w14:textId="30BF720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1C5C9F" w14:textId="4BF9C2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1A41EA" w14:textId="04E6C4B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5F751D" w14:textId="158000D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D1CC1D6" w14:textId="08FA3B5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3450297" w14:textId="219275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8A9814A" w14:textId="77777777">
                    <w:tc>
                      <w:tcPr>
                        <w:tcW w:w="708" w:type="pct"/>
                      </w:tcPr>
                      <w:p w14:paraId="4888339C" w14:textId="4DF9089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A973F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30BE4A" w14:textId="3A41BA0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A973F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00F5D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0E36A6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F76E27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ED9D2D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357AF22D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29D1BEAA" w14:textId="77777777" w:rsidR="00F93E3B" w:rsidRDefault="00F93E3B">
                  <w:pPr>
                    <w:spacing w:after="40"/>
                  </w:pPr>
                </w:p>
              </w:tc>
            </w:tr>
          </w:tbl>
          <w:p w14:paraId="152E841B" w14:textId="77777777" w:rsidR="00F93E3B" w:rsidRDefault="00F93E3B"/>
        </w:tc>
      </w:tr>
    </w:tbl>
    <w:p w14:paraId="65B99890" w14:textId="77777777" w:rsidR="00F93E3B" w:rsidRDefault="0067226B" w:rsidP="0067226B">
      <w:pPr>
        <w:pStyle w:val="NoSpacing"/>
      </w:pPr>
      <w:r>
        <w:t xml:space="preserve">              PrintableCalendar4U.Com</w:t>
      </w:r>
    </w:p>
    <w:sectPr w:rsidR="00F93E3B">
      <w:pgSz w:w="15840" w:h="12240" w:orient="landscape"/>
      <w:pgMar w:top="648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E599D" w14:textId="77777777" w:rsidR="00380B5E" w:rsidRDefault="00380B5E">
      <w:pPr>
        <w:spacing w:after="0"/>
      </w:pPr>
      <w:r>
        <w:separator/>
      </w:r>
    </w:p>
  </w:endnote>
  <w:endnote w:type="continuationSeparator" w:id="0">
    <w:p w14:paraId="6BE874DB" w14:textId="77777777" w:rsidR="00380B5E" w:rsidRDefault="00380B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uphemia">
    <w:altName w:val="Gadugi"/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2E116" w14:textId="77777777" w:rsidR="00380B5E" w:rsidRDefault="00380B5E">
      <w:pPr>
        <w:spacing w:after="0"/>
      </w:pPr>
      <w:r>
        <w:separator/>
      </w:r>
    </w:p>
  </w:footnote>
  <w:footnote w:type="continuationSeparator" w:id="0">
    <w:p w14:paraId="2FBAD1E1" w14:textId="77777777" w:rsidR="00380B5E" w:rsidRDefault="00380B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1/31/2027"/>
    <w:docVar w:name="MonthEnd10" w:val="10/31/2027"/>
    <w:docVar w:name="MonthEnd11" w:val="11/30/2027"/>
    <w:docVar w:name="MonthEnd12" w:val="12/31/2027"/>
    <w:docVar w:name="MonthEnd2" w:val="2/28/2027"/>
    <w:docVar w:name="MonthEnd3" w:val="3/31/2027"/>
    <w:docVar w:name="MonthEnd4" w:val="4/30/2027"/>
    <w:docVar w:name="MonthEnd5" w:val="5/31/2027"/>
    <w:docVar w:name="MonthEnd6" w:val="6/30/2027"/>
    <w:docVar w:name="MonthEnd7" w:val="7/31/2027"/>
    <w:docVar w:name="MonthEnd8" w:val="8/31/2027"/>
    <w:docVar w:name="MonthEnd9" w:val="9/30/2027"/>
    <w:docVar w:name="Months" w:val="12"/>
    <w:docVar w:name="MonthStart1" w:val="1/1/2027"/>
    <w:docVar w:name="MonthStart10" w:val="10/1/2027"/>
    <w:docVar w:name="MonthStart11" w:val="11/1/2027"/>
    <w:docVar w:name="MonthStart12" w:val="12/1/2027"/>
    <w:docVar w:name="MonthStart2" w:val="2/1/2027"/>
    <w:docVar w:name="MonthStart3" w:val="3/1/2027"/>
    <w:docVar w:name="MonthStart4" w:val="4/1/2027"/>
    <w:docVar w:name="MonthStart5" w:val="5/1/2027"/>
    <w:docVar w:name="MonthStart6" w:val="6/1/2027"/>
    <w:docVar w:name="MonthStart7" w:val="7/1/2027"/>
    <w:docVar w:name="MonthStart8" w:val="8/1/2027"/>
    <w:docVar w:name="MonthStart9" w:val="9/1/2027"/>
    <w:docVar w:name="MonthStartLast" w:val="12/1/2012"/>
    <w:docVar w:name="WeekStart" w:val="Sunday"/>
  </w:docVars>
  <w:rsids>
    <w:rsidRoot w:val="002328D4"/>
    <w:rsid w:val="001274F3"/>
    <w:rsid w:val="001B4541"/>
    <w:rsid w:val="002328D4"/>
    <w:rsid w:val="00380B5E"/>
    <w:rsid w:val="004D5E28"/>
    <w:rsid w:val="00605113"/>
    <w:rsid w:val="0067107B"/>
    <w:rsid w:val="0067226B"/>
    <w:rsid w:val="006C0896"/>
    <w:rsid w:val="00701A27"/>
    <w:rsid w:val="00801343"/>
    <w:rsid w:val="00A14581"/>
    <w:rsid w:val="00A973FF"/>
    <w:rsid w:val="00AE36BB"/>
    <w:rsid w:val="00E77E1D"/>
    <w:rsid w:val="00F749F2"/>
    <w:rsid w:val="00F93E3B"/>
    <w:rsid w:val="00FA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35F6F"/>
  <w15:chartTrackingRefBased/>
  <w15:docId w15:val="{C6788C03-223F-4158-A9EC-8BC2A675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/>
    </w:pPr>
    <w:rPr>
      <w:color w:val="404040" w:themeColor="text1" w:themeTint="BF"/>
    </w:rPr>
  </w:style>
  <w:style w:type="paragraph" w:customStyle="1" w:styleId="Days">
    <w:name w:val="Days"/>
    <w:basedOn w:val="Normal"/>
    <w:uiPriority w:val="3"/>
    <w:qFormat/>
    <w:pPr>
      <w:spacing w:before="20" w:after="0"/>
      <w:jc w:val="center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Months">
    <w:name w:val="Months"/>
    <w:basedOn w:val="Date"/>
    <w:uiPriority w:val="2"/>
    <w:qFormat/>
    <w:pPr>
      <w:spacing w:after="0"/>
      <w:ind w:left="115"/>
    </w:pPr>
    <w:rPr>
      <w:caps/>
      <w:color w:val="3E762A" w:themeColor="accent1" w:themeShade="BF"/>
    </w:rPr>
  </w:style>
  <w:style w:type="paragraph" w:customStyle="1" w:styleId="Year">
    <w:name w:val="Year"/>
    <w:basedOn w:val="Normal"/>
    <w:uiPriority w:val="1"/>
    <w:qFormat/>
    <w:pPr>
      <w:spacing w:after="140"/>
      <w:jc w:val="right"/>
    </w:pPr>
    <w:rPr>
      <w:color w:val="3E762A" w:themeColor="accent1" w:themeShade="BF"/>
      <w:sz w:val="100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ates">
    <w:name w:val="Dates"/>
    <w:basedOn w:val="Normal"/>
    <w:uiPriority w:val="4"/>
    <w:qFormat/>
    <w:pPr>
      <w:spacing w:after="40"/>
      <w:jc w:val="center"/>
    </w:pPr>
    <w:rPr>
      <w:rFonts w:cs="Times New Roman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1"/>
    <w:semiHidden/>
    <w:unhideWhenUsed/>
  </w:style>
  <w:style w:type="character" w:customStyle="1" w:styleId="DateChar">
    <w:name w:val="Date Char"/>
    <w:basedOn w:val="DefaultParagraphFont"/>
    <w:link w:val="Date"/>
    <w:uiPriority w:val="1"/>
    <w:semiHidden/>
  </w:style>
  <w:style w:type="character" w:styleId="CommentReference">
    <w:name w:val="annotation reference"/>
    <w:basedOn w:val="DefaultParagraphFont"/>
    <w:uiPriority w:val="99"/>
    <w:semiHidden/>
    <w:unhideWhenUsed/>
    <w:rsid w:val="00F74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9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als\printablecalendar4u\year-calendar\year-photo.dotm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year-photo.dotm</Template>
  <TotalTime>0</TotalTime>
  <Pages>1</Pages>
  <Words>3388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cp:lastModifiedBy>admin</cp:lastModifiedBy>
  <cp:revision>2</cp:revision>
  <cp:lastPrinted>2019-07-14T01:15:00Z</cp:lastPrinted>
  <dcterms:created xsi:type="dcterms:W3CDTF">2019-07-14T01:15:00Z</dcterms:created>
  <dcterms:modified xsi:type="dcterms:W3CDTF">2019-07-14T01:15:00Z</dcterms:modified>
  <cp:version/>
</cp:coreProperties>
</file>